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867"/>
        <w:gridCol w:w="3266"/>
        <w:gridCol w:w="767"/>
        <w:gridCol w:w="703"/>
        <w:gridCol w:w="2980"/>
      </w:tblGrid>
      <w:tr w14:paraId="0F39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厨房设施设备清单</w:t>
            </w:r>
          </w:p>
        </w:tc>
      </w:tr>
      <w:tr w14:paraId="27A0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资产编号（如有）</w:t>
            </w:r>
          </w:p>
        </w:tc>
      </w:tr>
      <w:tr w14:paraId="2A48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8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就餐区</w:t>
            </w:r>
          </w:p>
        </w:tc>
      </w:tr>
      <w:tr w14:paraId="1093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4人位餐桌椅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ZW2023100042-ZW2023100062</w:t>
            </w:r>
          </w:p>
        </w:tc>
      </w:tr>
      <w:tr w14:paraId="401D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2人为餐桌椅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600*600*750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ZW2023100063</w:t>
            </w:r>
          </w:p>
        </w:tc>
      </w:tr>
      <w:tr w14:paraId="1590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圆餐桌（一桌12椅）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直径1.8米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ZW2023100064-ZW2023100065</w:t>
            </w:r>
          </w:p>
        </w:tc>
      </w:tr>
      <w:tr w14:paraId="0BA0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微蒸烤一体机（格兰仕）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黑色标配版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ZW2023110005</w:t>
            </w:r>
          </w:p>
        </w:tc>
      </w:tr>
      <w:tr w14:paraId="5F12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BCD-216WMPT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ZW2021050003</w:t>
            </w:r>
          </w:p>
        </w:tc>
      </w:tr>
      <w:tr w14:paraId="3538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620*580*1875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ZW2024070046</w:t>
            </w:r>
          </w:p>
        </w:tc>
      </w:tr>
      <w:tr w14:paraId="1462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组合文件柜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1200*400*2000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ZW2019100013</w:t>
            </w:r>
          </w:p>
        </w:tc>
      </w:tr>
      <w:tr w14:paraId="20BE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1250*550*2100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ZW2024070039</w:t>
            </w:r>
          </w:p>
        </w:tc>
      </w:tr>
      <w:tr w14:paraId="3302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2100*700*2300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ZW2024070040</w:t>
            </w:r>
          </w:p>
        </w:tc>
      </w:tr>
      <w:tr w14:paraId="4225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柜式空调机（3匹）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DFR-72LW/M2-1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ZW2024090002</w:t>
            </w:r>
          </w:p>
        </w:tc>
      </w:tr>
      <w:tr w14:paraId="72F7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空调（电信资产）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美的KFR-72L/DY-PA400(D2)A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A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5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空调（电信资产）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TCL5匹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000015259769</w:t>
            </w:r>
          </w:p>
        </w:tc>
      </w:tr>
      <w:tr w14:paraId="4C83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空调（电信资产）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TCL3匹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000015259723、000015043854、000015259725</w:t>
            </w:r>
          </w:p>
        </w:tc>
      </w:tr>
      <w:tr w14:paraId="4948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留样冰箱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150升53*53*120cm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A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67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美的YD1226S-W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5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D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03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烹饪区</w:t>
            </w:r>
          </w:p>
        </w:tc>
      </w:tr>
      <w:tr w14:paraId="6548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5P柜机空调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KFR-120LW/BSDN8Y-PA401(2)A.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ZW2024040002</w:t>
            </w:r>
          </w:p>
        </w:tc>
      </w:tr>
      <w:tr w14:paraId="209E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不锈钢电磁单头大炒炉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1000*1100*1250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ZW2024070010</w:t>
            </w:r>
          </w:p>
        </w:tc>
      </w:tr>
      <w:tr w14:paraId="1C11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不锈钢电磁双头大炒炉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1900*1100*1250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ZW2024070011</w:t>
            </w:r>
          </w:p>
        </w:tc>
      </w:tr>
      <w:tr w14:paraId="5A56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味料台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400*1150*1150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ZW2024070012</w:t>
            </w:r>
          </w:p>
        </w:tc>
      </w:tr>
      <w:tr w14:paraId="0CF2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不锈钢点导热油汤粥炉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680*680*910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ZW2024070013</w:t>
            </w:r>
          </w:p>
        </w:tc>
      </w:tr>
      <w:tr w14:paraId="0574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电蒸饭柜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ZW2024070014</w:t>
            </w:r>
          </w:p>
        </w:tc>
      </w:tr>
      <w:tr w14:paraId="7F16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不锈钢双通道工作台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ZW2024070015</w:t>
            </w:r>
          </w:p>
        </w:tc>
      </w:tr>
      <w:tr w14:paraId="7765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不锈钢双通道工作台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ZW2024070016</w:t>
            </w:r>
          </w:p>
        </w:tc>
      </w:tr>
      <w:tr w14:paraId="3BD0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不锈钢四门冷柜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1200*700*1900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ZW2024070019</w:t>
            </w:r>
          </w:p>
        </w:tc>
      </w:tr>
      <w:tr w14:paraId="69CE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不锈钢四层货架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1200*500*1540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ZW2024070017</w:t>
            </w:r>
          </w:p>
        </w:tc>
      </w:tr>
      <w:tr w14:paraId="02B8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不锈钢双层工作台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1450*750*800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ZW2024070021</w:t>
            </w:r>
          </w:p>
        </w:tc>
      </w:tr>
      <w:tr w14:paraId="57E4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不锈钢大星盆台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1000*750*800/950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ZW2024070022</w:t>
            </w:r>
          </w:p>
        </w:tc>
      </w:tr>
      <w:tr w14:paraId="45E0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不锈钢冷柜工作台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ZW2024070023</w:t>
            </w:r>
          </w:p>
        </w:tc>
      </w:tr>
      <w:tr w14:paraId="7AA0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抽油烟设备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5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ZW2024070030</w:t>
            </w:r>
          </w:p>
        </w:tc>
      </w:tr>
      <w:tr w14:paraId="0DBD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24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打餐区</w:t>
            </w:r>
          </w:p>
        </w:tc>
      </w:tr>
      <w:tr w14:paraId="19BB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双门高温消毒柜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1170*510*1900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ZW2024070026</w:t>
            </w:r>
          </w:p>
        </w:tc>
      </w:tr>
      <w:tr w14:paraId="4E8B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不锈钢保温台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2100*750*800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ZW2024070020</w:t>
            </w:r>
          </w:p>
        </w:tc>
      </w:tr>
      <w:tr w14:paraId="2F34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不锈钢两格保温台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1550*680*790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ZW2024070031</w:t>
            </w:r>
          </w:p>
        </w:tc>
      </w:tr>
      <w:tr w14:paraId="45BF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KFR-72LW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ZW2022090002</w:t>
            </w:r>
          </w:p>
        </w:tc>
      </w:tr>
      <w:tr w14:paraId="7E1E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5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洗菜区、洗碗区</w:t>
            </w:r>
          </w:p>
        </w:tc>
      </w:tr>
      <w:tr w14:paraId="7908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单通道荷台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ZW2024070024</w:t>
            </w:r>
          </w:p>
        </w:tc>
      </w:tr>
      <w:tr w14:paraId="6F60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单通道荷台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1200*800*800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ZW2024070025</w:t>
            </w:r>
          </w:p>
        </w:tc>
      </w:tr>
      <w:tr w14:paraId="5694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1150*450*1610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ZW2024070045</w:t>
            </w:r>
          </w:p>
        </w:tc>
      </w:tr>
      <w:tr w14:paraId="0CA7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不锈钢三星盆台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2400*700*800/950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ZW2024070027</w:t>
            </w:r>
          </w:p>
        </w:tc>
      </w:tr>
      <w:tr w14:paraId="07BC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电开水器连架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6KW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ZW2024070028</w:t>
            </w:r>
          </w:p>
        </w:tc>
      </w:tr>
      <w:tr w14:paraId="7298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不锈钢四层货架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1200*500*1540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ZW2024070018</w:t>
            </w:r>
          </w:p>
        </w:tc>
      </w:tr>
      <w:tr w14:paraId="612A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KF-35356KIC-N2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ZW2012060013</w:t>
            </w:r>
          </w:p>
        </w:tc>
      </w:tr>
      <w:tr w14:paraId="4229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KF-35356KIC-N2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ZW2012060016</w:t>
            </w:r>
          </w:p>
        </w:tc>
      </w:tr>
      <w:tr w14:paraId="093C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洗菜机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多功能气泡臭氧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ZW2024040003</w:t>
            </w:r>
          </w:p>
        </w:tc>
      </w:tr>
      <w:tr w14:paraId="7571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刀具臭氧消毒柜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ZW2024040004</w:t>
            </w:r>
          </w:p>
        </w:tc>
      </w:tr>
      <w:tr w14:paraId="75F3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消毒池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800*800*800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ZW2024070029</w:t>
            </w:r>
          </w:p>
        </w:tc>
      </w:tr>
      <w:tr w14:paraId="6C91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75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68EA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磨浆机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FDM100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ZW2024070032</w:t>
            </w:r>
          </w:p>
        </w:tc>
      </w:tr>
      <w:tr w14:paraId="45F7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切菜机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喜莱盛 XLS-20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ZW2024070041</w:t>
            </w:r>
          </w:p>
        </w:tc>
      </w:tr>
      <w:tr w14:paraId="34E7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1470*750*850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ZW2024070042</w:t>
            </w:r>
          </w:p>
        </w:tc>
      </w:tr>
      <w:tr w14:paraId="6577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1470*750*850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ZW2024070043</w:t>
            </w:r>
          </w:p>
        </w:tc>
      </w:tr>
      <w:tr w14:paraId="50D7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泔水车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110*50*80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ZW2024070044</w:t>
            </w:r>
          </w:p>
        </w:tc>
      </w:tr>
      <w:tr w14:paraId="2CA0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煎蛋机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奥克斯七孔煎蛋机商用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款2200W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2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2B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切肉机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1600*340*360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D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6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汤锅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70L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3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6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回收框(带盖)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600*400*340平盖款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9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14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PVC防滑地垫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11400长*700宽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E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BD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PVC防滑地垫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1600长*800宽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7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5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PVC防滑地垫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4800长*2400宽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C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88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灭蚊灯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6w适用15-40平米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C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3层不锈钢餐车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7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2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5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特厚304钢印密封桶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E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三宏角电饭锅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36L橙色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6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E5EED07"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c3YmIzMzJiNGU2MGYxOGY2MDNiNGJmZjFmMDJjZmNjIiwidXNlckNvdW50IjoxfQ=="/>
  </w:docVars>
  <w:rsids>
    <w:rsidRoot w:val="66E03D7E"/>
    <w:rsid w:val="048B0D6C"/>
    <w:rsid w:val="0E544CEF"/>
    <w:rsid w:val="23B1211E"/>
    <w:rsid w:val="23C94A9C"/>
    <w:rsid w:val="256C2D6D"/>
    <w:rsid w:val="2592454C"/>
    <w:rsid w:val="2D4B4447"/>
    <w:rsid w:val="46526E58"/>
    <w:rsid w:val="586F436F"/>
    <w:rsid w:val="66E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s\AppData\Roaming\kingsoft\office6\templates\download\30793ad6-4ba9-4353-b123-132bb8791009\&#21512;&#21516;&#34917;&#20805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合同补充协议.docx</Template>
  <Pages>2</Pages>
  <Words>722</Words>
  <Characters>1839</Characters>
  <Lines>0</Lines>
  <Paragraphs>0</Paragraphs>
  <TotalTime>50</TotalTime>
  <ScaleCrop>false</ScaleCrop>
  <LinksUpToDate>false</LinksUpToDate>
  <CharactersWithSpaces>1840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2024-11-08T01:52:00Z</dcterms:created>
  <dc:creator></dc:creator>
  <cp:lastModifiedBy>蔓蔓青萝</cp:lastModifiedBy>
  <dcterms:modified xsi:type="dcterms:W3CDTF">2026-07-22T06:26:42Z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UUID">
    <vt:lpwstr>v1.0_mb_B1kOOiIGBr4ndzQ8G9Mi4A==</vt:lpwstr>
  </property>
  <property fmtid="{D5CDD505-2E9C-101B-9397-08002B2CF9AE}" pid="4" name="ICV">
    <vt:lpwstr>ADA23D543A42404B8B41752EC7FFF0E2_13</vt:lpwstr>
  </property>
  <property fmtid="{D5CDD505-2E9C-101B-9397-08002B2CF9AE}" pid="5" name="KSOTemplateDocerSaveRecord">
    <vt:lpwstr>eyJoZGlkIjoiN2M1YWNmZTFiMDBlYjdkNDJjOTA0ZjFkNDA2N2FmZWUiLCJ1c2VySWQiOiI2NDkzNjEyODAifQ==</vt:lpwstr>
  </property>
</Properties>
</file>