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F0C6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计算机设备维修和保养外包服务</w:t>
      </w:r>
    </w:p>
    <w:p w14:paraId="4AD088C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市场调研（参考格式）</w:t>
      </w:r>
    </w:p>
    <w:p w14:paraId="65514613">
      <w:pPr>
        <w:pStyle w:val="3"/>
        <w:numPr>
          <w:ilvl w:val="0"/>
          <w:numId w:val="0"/>
        </w:numPr>
        <w:spacing w:before="315" w:beforeLines="100" w:line="440" w:lineRule="exact"/>
        <w:outlineLvl w:val="1"/>
        <w:rPr>
          <w:rFonts w:hint="default" w:eastAsia="宋体"/>
          <w:bCs/>
          <w:highlight w:val="none"/>
          <w:lang w:val="en-US" w:eastAsia="zh-CN"/>
        </w:rPr>
      </w:pPr>
      <w:bookmarkStart w:id="0" w:name="aID_SubDocument_Begin"/>
      <w:bookmarkEnd w:id="0"/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（一）</w:t>
      </w:r>
      <w:r>
        <w:rPr>
          <w:rFonts w:hint="eastAsia" w:ascii="宋体" w:hAnsi="宋体" w:cs="宋体"/>
          <w:b/>
          <w:bCs w:val="0"/>
          <w:sz w:val="21"/>
          <w:szCs w:val="21"/>
          <w:highlight w:val="none"/>
          <w:lang w:val="en-US" w:eastAsia="zh-CN"/>
        </w:rPr>
        <w:t>项目概况：切实保障全院计算机及相关设备日常维护、故障抢修与规范化保养工作，高效支撑医院信息化系统运行、突发故障处置及临时性信息化保障任务。</w:t>
      </w:r>
    </w:p>
    <w:p w14:paraId="3DE858F7">
      <w:pPr>
        <w:pStyle w:val="3"/>
        <w:numPr>
          <w:ilvl w:val="0"/>
          <w:numId w:val="0"/>
        </w:numPr>
        <w:spacing w:before="315" w:beforeLines="100" w:line="440" w:lineRule="exact"/>
        <w:outlineLvl w:val="1"/>
        <w:rPr>
          <w:rFonts w:hint="eastAsia" w:ascii="宋体" w:hAnsi="宋体" w:cs="宋体"/>
          <w:b w:val="0"/>
          <w:color w:val="auto"/>
          <w:kern w:val="28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服务内容</w:t>
      </w:r>
      <w:r>
        <w:rPr>
          <w:rFonts w:hint="eastAsia"/>
          <w:b/>
          <w:bCs/>
          <w:lang w:val="en-US" w:eastAsia="zh-CN"/>
        </w:rPr>
        <w:t>（包括但不限于）</w:t>
      </w:r>
      <w:r>
        <w:rPr>
          <w:rFonts w:hint="eastAsia" w:ascii="宋体" w:hAnsi="宋体" w:cs="宋体"/>
          <w:b/>
          <w:bCs w:val="0"/>
          <w:sz w:val="21"/>
          <w:szCs w:val="21"/>
          <w:highlight w:val="none"/>
          <w:lang w:eastAsia="zh-CN"/>
        </w:rPr>
        <w:t>：</w:t>
      </w:r>
    </w:p>
    <w:p w14:paraId="608BD6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①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软件维护</w:t>
      </w:r>
    </w:p>
    <w:p w14:paraId="6E6554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②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硬件维护</w:t>
      </w:r>
    </w:p>
    <w:p w14:paraId="1854DF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③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网络安全服务</w:t>
      </w:r>
    </w:p>
    <w:p w14:paraId="490AE8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④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安全应急响应服务</w:t>
      </w:r>
    </w:p>
    <w:p w14:paraId="5FAB5B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⑤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防病毒驻场服务</w:t>
      </w:r>
    </w:p>
    <w:p w14:paraId="65E4BE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⑥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IT资产管理</w:t>
      </w:r>
    </w:p>
    <w:p w14:paraId="411BB7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⑦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机房巡检服务</w:t>
      </w:r>
    </w:p>
    <w:p w14:paraId="44FBD9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⑧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设备硬件及环境保养服务</w:t>
      </w:r>
    </w:p>
    <w:p w14:paraId="7582EE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⑨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网络管井管理和巡检</w:t>
      </w:r>
    </w:p>
    <w:p w14:paraId="1DE128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⑩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会场保障服务</w:t>
      </w:r>
    </w:p>
    <w:p w14:paraId="5EA333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⑪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设备系统性能日常维护服务</w:t>
      </w:r>
    </w:p>
    <w:p w14:paraId="0907CA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⑫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系统终端重部署及调试服务</w:t>
      </w:r>
    </w:p>
    <w:p w14:paraId="42D847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⑬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设备系统故障检测及排除服务</w:t>
      </w:r>
    </w:p>
    <w:p w14:paraId="22F160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⑭　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/>
        </w:rPr>
        <w:t>设备维修及更换</w:t>
      </w:r>
    </w:p>
    <w:p w14:paraId="4779B7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  <w:t>……</w:t>
      </w:r>
    </w:p>
    <w:p w14:paraId="0D715A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en-US" w:eastAsia="zh-CN"/>
        </w:rPr>
      </w:pPr>
    </w:p>
    <w:p w14:paraId="1DA9FB73">
      <w:pPr>
        <w:pStyle w:val="3"/>
        <w:numPr>
          <w:ilvl w:val="0"/>
          <w:numId w:val="2"/>
        </w:numPr>
        <w:spacing w:before="0" w:beforeLines="0" w:line="360" w:lineRule="auto"/>
        <w:ind w:right="-53"/>
        <w:outlineLvl w:val="1"/>
        <w:rPr>
          <w:rFonts w:hint="eastAsia" w:ascii="宋体" w:hAnsi="宋体" w:eastAsia="宋体" w:cs="宋体"/>
          <w:sz w:val="21"/>
          <w:szCs w:val="21"/>
          <w:highlight w:val="none"/>
          <w:lang w:bidi="en-US"/>
        </w:rPr>
      </w:pPr>
      <w:r>
        <w:rPr>
          <w:rFonts w:hint="eastAsia"/>
          <w:b/>
          <w:bCs w:val="0"/>
          <w:highlight w:val="none"/>
        </w:rPr>
        <w:t>服务方式</w:t>
      </w:r>
      <w:r>
        <w:rPr>
          <w:rFonts w:hint="eastAsia"/>
          <w:b/>
          <w:bCs w:val="0"/>
          <w:highlight w:val="none"/>
          <w:lang w:eastAsia="zh-CN"/>
        </w:rPr>
        <w:t>：</w:t>
      </w:r>
      <w:r>
        <w:rPr>
          <w:rFonts w:hint="eastAsia"/>
          <w:b/>
          <w:bCs w:val="0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sz w:val="21"/>
          <w:szCs w:val="21"/>
          <w:highlight w:val="none"/>
          <w:lang w:bidi="en-US"/>
        </w:rPr>
        <w:t>人员驻场服务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 w:bidi="en-US"/>
        </w:rPr>
        <w:t>。</w:t>
      </w:r>
    </w:p>
    <w:tbl>
      <w:tblPr>
        <w:tblStyle w:val="18"/>
        <w:tblW w:w="8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457"/>
        <w:gridCol w:w="6895"/>
      </w:tblGrid>
      <w:tr w14:paraId="6B748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84" w:type="dxa"/>
            <w:noWrap w:val="0"/>
            <w:vAlign w:val="center"/>
          </w:tcPr>
          <w:p w14:paraId="7CA90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57" w:type="dxa"/>
            <w:noWrap w:val="0"/>
            <w:vAlign w:val="center"/>
          </w:tcPr>
          <w:p w14:paraId="7C509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工作时间</w:t>
            </w:r>
          </w:p>
        </w:tc>
        <w:tc>
          <w:tcPr>
            <w:tcW w:w="6895" w:type="dxa"/>
            <w:noWrap w:val="0"/>
            <w:vAlign w:val="center"/>
          </w:tcPr>
          <w:p w14:paraId="6DD81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要求</w:t>
            </w:r>
          </w:p>
        </w:tc>
      </w:tr>
      <w:tr w14:paraId="74247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584" w:type="dxa"/>
            <w:noWrap w:val="0"/>
            <w:vAlign w:val="center"/>
          </w:tcPr>
          <w:p w14:paraId="237C2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 w14:paraId="644AD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  <w:t>工作日</w:t>
            </w:r>
          </w:p>
          <w:p w14:paraId="1CEC6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  <w:t>（周一至周五）</w:t>
            </w:r>
          </w:p>
        </w:tc>
        <w:tc>
          <w:tcPr>
            <w:tcW w:w="6895" w:type="dxa"/>
            <w:noWrap w:val="0"/>
            <w:vAlign w:val="center"/>
          </w:tcPr>
          <w:p w14:paraId="422F8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现场服务人员不少于</w:t>
            </w:r>
            <w:r>
              <w:rPr>
                <w:rFonts w:hint="eastAsia" w:ascii="宋体" w:hAnsi="宋体" w:cs="宋体"/>
                <w:bCs/>
                <w:color w:val="auto"/>
                <w:kern w:val="28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名，服务时间上午8: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val="en-US" w:eastAsia="zh-CN"/>
              </w:rPr>
              <w:t>-1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2: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0，下午 14:00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17：30</w:t>
            </w:r>
            <w:r>
              <w:rPr>
                <w:rFonts w:hint="eastAsia" w:ascii="宋体" w:hAnsi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4D0B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584" w:type="dxa"/>
            <w:noWrap w:val="0"/>
            <w:vAlign w:val="center"/>
          </w:tcPr>
          <w:p w14:paraId="53494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  <w:t>2</w:t>
            </w:r>
          </w:p>
        </w:tc>
        <w:tc>
          <w:tcPr>
            <w:tcW w:w="1457" w:type="dxa"/>
            <w:noWrap w:val="0"/>
            <w:vAlign w:val="center"/>
          </w:tcPr>
          <w:p w14:paraId="378CB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非工作日</w:t>
            </w:r>
          </w:p>
          <w:p w14:paraId="613B8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（周六、周日及法定节假日）</w:t>
            </w:r>
          </w:p>
        </w:tc>
        <w:tc>
          <w:tcPr>
            <w:tcW w:w="6895" w:type="dxa"/>
            <w:noWrap w:val="0"/>
            <w:vAlign w:val="center"/>
          </w:tcPr>
          <w:p w14:paraId="6EF63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节假日放假时间按医院规定；</w:t>
            </w:r>
          </w:p>
          <w:p w14:paraId="35174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节假日值班驻场技术工程师</w:t>
            </w:r>
            <w:r>
              <w:rPr>
                <w:rFonts w:hint="eastAsia" w:ascii="宋体" w:hAnsi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 w:cs="宋体"/>
                <w:bCs/>
                <w:color w:val="auto"/>
                <w:kern w:val="28"/>
                <w:sz w:val="21"/>
                <w:szCs w:val="21"/>
                <w:highlight w:val="none"/>
                <w:lang w:val="en-US" w:eastAsia="zh-CN"/>
              </w:rPr>
              <w:t>2名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；</w:t>
            </w:r>
          </w:p>
          <w:p w14:paraId="5674A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根据医院的需求和实际情况增派人手、增加</w:t>
            </w:r>
            <w:r>
              <w:rPr>
                <w:rFonts w:hint="eastAsia" w:ascii="宋体" w:hAnsi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值班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时间，做到急用户所急，快速高效的解决问题。</w:t>
            </w:r>
          </w:p>
        </w:tc>
      </w:tr>
      <w:tr w14:paraId="249DE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584" w:type="dxa"/>
            <w:noWrap w:val="0"/>
            <w:vAlign w:val="center"/>
          </w:tcPr>
          <w:p w14:paraId="5A8D4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  <w:t>3</w:t>
            </w:r>
          </w:p>
        </w:tc>
        <w:tc>
          <w:tcPr>
            <w:tcW w:w="1457" w:type="dxa"/>
            <w:noWrap w:val="0"/>
            <w:vAlign w:val="center"/>
          </w:tcPr>
          <w:p w14:paraId="71F8D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en-US"/>
              </w:rPr>
              <w:t>应急服务要求</w:t>
            </w:r>
          </w:p>
        </w:tc>
        <w:tc>
          <w:tcPr>
            <w:tcW w:w="6895" w:type="dxa"/>
            <w:noWrap w:val="0"/>
            <w:vAlign w:val="center"/>
          </w:tcPr>
          <w:p w14:paraId="5071A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根据医院的需求和实际情况增派</w:t>
            </w:r>
            <w:r>
              <w:rPr>
                <w:rFonts w:hint="eastAsia" w:ascii="宋体" w:hAnsi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；</w:t>
            </w:r>
          </w:p>
          <w:p w14:paraId="02C0B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根据医院的需求和实际情况增加</w:t>
            </w:r>
            <w:r>
              <w:rPr>
                <w:rFonts w:hint="eastAsia" w:ascii="宋体" w:hAnsi="宋体" w:cs="宋体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值班</w:t>
            </w: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时间，保证班后、休息日、节假日的应急服务支持；</w:t>
            </w:r>
          </w:p>
          <w:p w14:paraId="4D2A1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8"/>
                <w:sz w:val="21"/>
                <w:szCs w:val="21"/>
                <w:highlight w:val="none"/>
              </w:rPr>
              <w:t>根据医院需求和实际情况增加分院分门诊出差巡检和人员。</w:t>
            </w:r>
          </w:p>
        </w:tc>
      </w:tr>
    </w:tbl>
    <w:p w14:paraId="44CC2777">
      <w:pPr>
        <w:pStyle w:val="3"/>
        <w:numPr>
          <w:ilvl w:val="0"/>
          <w:numId w:val="0"/>
        </w:numPr>
        <w:spacing w:before="312" w:beforeLines="0" w:line="440" w:lineRule="exact"/>
        <w:jc w:val="left"/>
        <w:outlineLvl w:val="1"/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 w:val="0"/>
          <w:highlight w:val="none"/>
        </w:rPr>
        <w:t>（</w:t>
      </w:r>
      <w:r>
        <w:rPr>
          <w:rFonts w:hint="eastAsia"/>
          <w:b/>
          <w:bCs w:val="0"/>
          <w:highlight w:val="none"/>
          <w:lang w:val="en-US" w:eastAsia="zh-CN"/>
        </w:rPr>
        <w:t>四</w:t>
      </w:r>
      <w:r>
        <w:rPr>
          <w:rFonts w:hint="eastAsia"/>
          <w:b/>
          <w:bCs w:val="0"/>
          <w:highlight w:val="none"/>
        </w:rPr>
        <w:t>）</w:t>
      </w:r>
      <w:r>
        <w:rPr>
          <w:rFonts w:hint="eastAsia"/>
          <w:highlight w:val="none"/>
          <w:lang w:val="en-US" w:eastAsia="zh-CN"/>
        </w:rPr>
        <w:t>报价</w:t>
      </w:r>
      <w:r>
        <w:rPr>
          <w:rFonts w:hint="default"/>
          <w:highlight w:val="none"/>
          <w:lang w:val="en-US" w:eastAsia="zh-CN"/>
        </w:rPr>
        <w:t>要求</w:t>
      </w:r>
      <w:r>
        <w:rPr>
          <w:rFonts w:hint="eastAsia"/>
          <w:highlight w:val="none"/>
          <w:lang w:val="en-US" w:eastAsia="zh-CN"/>
        </w:rPr>
        <w:t>：</w:t>
      </w:r>
    </w:p>
    <w:p w14:paraId="4B54C0A4">
      <w:pPr>
        <w:numPr>
          <w:ilvl w:val="255"/>
          <w:numId w:val="0"/>
        </w:numPr>
        <w:spacing w:beforeLines="0" w:line="360" w:lineRule="auto"/>
        <w:ind w:right="-53" w:firstLine="420" w:firstLineChars="0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对项目建设内容进行分项报价并报总价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可参考如下格式进行报价：</w:t>
      </w:r>
    </w:p>
    <w:tbl>
      <w:tblPr>
        <w:tblStyle w:val="1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157"/>
        <w:gridCol w:w="1863"/>
        <w:gridCol w:w="658"/>
        <w:gridCol w:w="658"/>
        <w:gridCol w:w="1525"/>
      </w:tblGrid>
      <w:tr w14:paraId="1126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描述说明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</w:tr>
      <w:tr w14:paraId="185C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计算机设备维修和保养外包服务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AB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以年为单位报价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5C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C7A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其他费用（如有）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BB2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1F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65E88403">
      <w:pPr>
        <w:numPr>
          <w:ilvl w:val="255"/>
          <w:numId w:val="0"/>
        </w:numPr>
        <w:spacing w:line="440" w:lineRule="exact"/>
        <w:ind w:firstLine="420" w:firstLineChars="200"/>
        <w:rPr>
          <w:rFonts w:hint="default"/>
          <w:highlight w:val="none"/>
          <w:lang w:val="en-US" w:eastAsia="zh-CN"/>
        </w:rPr>
      </w:pPr>
    </w:p>
    <w:p w14:paraId="05D493BD">
      <w:pPr>
        <w:pStyle w:val="3"/>
        <w:numPr>
          <w:ilvl w:val="0"/>
          <w:numId w:val="3"/>
        </w:numPr>
        <w:spacing w:before="312" w:beforeLines="0" w:line="440" w:lineRule="exact"/>
        <w:jc w:val="left"/>
        <w:outlineLvl w:val="1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报价文件：</w:t>
      </w:r>
    </w:p>
    <w:p w14:paraId="69B00F1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请根据</w:t>
      </w:r>
      <w:r>
        <w:rPr>
          <w:rFonts w:hint="eastAsia" w:ascii="Times New Roman" w:hAnsi="Times New Roman" w:eastAsia="宋体" w:cs="Times New Roman"/>
          <w:lang w:val="en-US" w:eastAsia="zh-CN"/>
        </w:rPr>
        <w:t>以上要求（</w:t>
      </w:r>
      <w:bookmarkStart w:id="1" w:name="_GoBack"/>
      <w:bookmarkEnd w:id="1"/>
      <w:r>
        <w:rPr>
          <w:rFonts w:hint="eastAsia" w:ascii="Times New Roman" w:hAnsi="Times New Roman" w:eastAsia="宋体" w:cs="Times New Roman"/>
          <w:lang w:val="en-US" w:eastAsia="zh-CN"/>
        </w:rPr>
        <w:t>包括但不限于以上内容），</w:t>
      </w:r>
      <w:r>
        <w:rPr>
          <w:rFonts w:hint="eastAsia"/>
          <w:lang w:val="en-US" w:eastAsia="zh-CN"/>
        </w:rPr>
        <w:t>提供更为详尽的报价方案，格式自拟。</w:t>
      </w:r>
    </w:p>
    <w:p w14:paraId="646C0CF9">
      <w:pPr>
        <w:numPr>
          <w:ilvl w:val="255"/>
          <w:numId w:val="0"/>
        </w:numPr>
        <w:spacing w:line="440" w:lineRule="exact"/>
        <w:ind w:firstLine="420" w:firstLineChars="200"/>
        <w:rPr>
          <w:rFonts w:hint="default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6DC7B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AA7E56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AA7E56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5C6A6"/>
    <w:multiLevelType w:val="singleLevel"/>
    <w:tmpl w:val="A6B5C6A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B065FE"/>
    <w:multiLevelType w:val="multilevel"/>
    <w:tmpl w:val="17B065FE"/>
    <w:lvl w:ilvl="0" w:tentative="0">
      <w:start w:val="1"/>
      <w:numFmt w:val="chineseCountingThousand"/>
      <w:suff w:val="nothing"/>
      <w:lvlText w:val="第%1章"/>
      <w:lvlJc w:val="left"/>
      <w:pPr>
        <w:ind w:left="210" w:firstLine="0"/>
      </w:pPr>
      <w:rPr>
        <w:rFonts w:hint="eastAsia"/>
      </w:rPr>
    </w:lvl>
    <w:lvl w:ilvl="1" w:tentative="0">
      <w:start w:val="1"/>
      <w:numFmt w:val="decimal"/>
      <w:pStyle w:val="49"/>
      <w:suff w:val="nothing"/>
      <w:lvlText w:val="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"/>
      <w:lvlJc w:val="left"/>
      <w:pPr>
        <w:ind w:left="737" w:hanging="539"/>
      </w:pPr>
      <w:rPr>
        <w:rFonts w:hint="eastAsia"/>
      </w:rPr>
    </w:lvl>
    <w:lvl w:ilvl="3" w:tentative="0">
      <w:start w:val="1"/>
      <w:numFmt w:val="decimal"/>
      <w:suff w:val="nothing"/>
      <w:lvlText w:val="%2.%3.%4"/>
      <w:lvlJc w:val="left"/>
      <w:pPr>
        <w:ind w:left="907" w:hanging="651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</w:abstractNum>
  <w:abstractNum w:abstractNumId="2">
    <w:nsid w:val="28F38ED3"/>
    <w:multiLevelType w:val="singleLevel"/>
    <w:tmpl w:val="28F38ED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attachedTemplate r:id="rId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ZDExMDVkZmU5MmE1OTBhNGViMzgzNzIxNzY0NmQifQ=="/>
  </w:docVars>
  <w:rsids>
    <w:rsidRoot w:val="00C9201D"/>
    <w:rsid w:val="000047B7"/>
    <w:rsid w:val="00020A82"/>
    <w:rsid w:val="0003101A"/>
    <w:rsid w:val="00036A4B"/>
    <w:rsid w:val="000755F3"/>
    <w:rsid w:val="000F1526"/>
    <w:rsid w:val="001229A5"/>
    <w:rsid w:val="0013471D"/>
    <w:rsid w:val="0014651C"/>
    <w:rsid w:val="00181C76"/>
    <w:rsid w:val="0018335F"/>
    <w:rsid w:val="00193F73"/>
    <w:rsid w:val="00197D15"/>
    <w:rsid w:val="001B60EC"/>
    <w:rsid w:val="001D1E0F"/>
    <w:rsid w:val="00205648"/>
    <w:rsid w:val="00234F76"/>
    <w:rsid w:val="00257B52"/>
    <w:rsid w:val="002B4825"/>
    <w:rsid w:val="002F6242"/>
    <w:rsid w:val="00320398"/>
    <w:rsid w:val="00366254"/>
    <w:rsid w:val="00367A05"/>
    <w:rsid w:val="00402805"/>
    <w:rsid w:val="00404E3C"/>
    <w:rsid w:val="00410B8C"/>
    <w:rsid w:val="004130AA"/>
    <w:rsid w:val="004425B7"/>
    <w:rsid w:val="004A2B6B"/>
    <w:rsid w:val="00503914"/>
    <w:rsid w:val="005045BC"/>
    <w:rsid w:val="00512E19"/>
    <w:rsid w:val="00553117"/>
    <w:rsid w:val="005645C4"/>
    <w:rsid w:val="005D7DC5"/>
    <w:rsid w:val="006344DF"/>
    <w:rsid w:val="00636D96"/>
    <w:rsid w:val="00694E33"/>
    <w:rsid w:val="006D50BD"/>
    <w:rsid w:val="0071124F"/>
    <w:rsid w:val="0071226F"/>
    <w:rsid w:val="007339EE"/>
    <w:rsid w:val="00735D48"/>
    <w:rsid w:val="00746566"/>
    <w:rsid w:val="00767890"/>
    <w:rsid w:val="007952D1"/>
    <w:rsid w:val="007A4800"/>
    <w:rsid w:val="007B7ABE"/>
    <w:rsid w:val="007D4022"/>
    <w:rsid w:val="00850B4F"/>
    <w:rsid w:val="008513B8"/>
    <w:rsid w:val="008624AC"/>
    <w:rsid w:val="0088233D"/>
    <w:rsid w:val="008A0057"/>
    <w:rsid w:val="008A6AE3"/>
    <w:rsid w:val="008C446D"/>
    <w:rsid w:val="008D4BA1"/>
    <w:rsid w:val="008D5C6D"/>
    <w:rsid w:val="008E0901"/>
    <w:rsid w:val="00936276"/>
    <w:rsid w:val="009925EA"/>
    <w:rsid w:val="009E0C77"/>
    <w:rsid w:val="009F042F"/>
    <w:rsid w:val="00A11CAA"/>
    <w:rsid w:val="00A40F91"/>
    <w:rsid w:val="00A43221"/>
    <w:rsid w:val="00A43D97"/>
    <w:rsid w:val="00A468A9"/>
    <w:rsid w:val="00A60720"/>
    <w:rsid w:val="00A6692A"/>
    <w:rsid w:val="00A97F56"/>
    <w:rsid w:val="00AD2CB7"/>
    <w:rsid w:val="00AD48DD"/>
    <w:rsid w:val="00C25A71"/>
    <w:rsid w:val="00C42BD0"/>
    <w:rsid w:val="00C50B26"/>
    <w:rsid w:val="00C9201D"/>
    <w:rsid w:val="00CA4276"/>
    <w:rsid w:val="00CA7373"/>
    <w:rsid w:val="00CB16AA"/>
    <w:rsid w:val="00CD298B"/>
    <w:rsid w:val="00CE6348"/>
    <w:rsid w:val="00D015F0"/>
    <w:rsid w:val="00D22AFD"/>
    <w:rsid w:val="00D47FFB"/>
    <w:rsid w:val="00D749B3"/>
    <w:rsid w:val="00DA0B3B"/>
    <w:rsid w:val="00DA6AEF"/>
    <w:rsid w:val="00E02D7E"/>
    <w:rsid w:val="00E11DBD"/>
    <w:rsid w:val="00E3673F"/>
    <w:rsid w:val="00E830CA"/>
    <w:rsid w:val="00E93067"/>
    <w:rsid w:val="00E94787"/>
    <w:rsid w:val="00EB18A8"/>
    <w:rsid w:val="00ED0AC7"/>
    <w:rsid w:val="00F10E48"/>
    <w:rsid w:val="00F607E5"/>
    <w:rsid w:val="00F77F9A"/>
    <w:rsid w:val="00F82B44"/>
    <w:rsid w:val="00F8569A"/>
    <w:rsid w:val="00F97AFF"/>
    <w:rsid w:val="011D231A"/>
    <w:rsid w:val="01205D3C"/>
    <w:rsid w:val="012164E1"/>
    <w:rsid w:val="01256CF9"/>
    <w:rsid w:val="01412E92"/>
    <w:rsid w:val="014C40FF"/>
    <w:rsid w:val="014C7733"/>
    <w:rsid w:val="014E3218"/>
    <w:rsid w:val="015C48BA"/>
    <w:rsid w:val="016739A4"/>
    <w:rsid w:val="016814B1"/>
    <w:rsid w:val="016822FE"/>
    <w:rsid w:val="018A7679"/>
    <w:rsid w:val="01916132"/>
    <w:rsid w:val="01A759DA"/>
    <w:rsid w:val="01A812BE"/>
    <w:rsid w:val="01AD310B"/>
    <w:rsid w:val="01BC6EBF"/>
    <w:rsid w:val="01CD750B"/>
    <w:rsid w:val="02041E86"/>
    <w:rsid w:val="02140F85"/>
    <w:rsid w:val="021C0AE3"/>
    <w:rsid w:val="021C29C7"/>
    <w:rsid w:val="021D7C55"/>
    <w:rsid w:val="0253466F"/>
    <w:rsid w:val="025D20A7"/>
    <w:rsid w:val="025E14C2"/>
    <w:rsid w:val="0262404E"/>
    <w:rsid w:val="026358E4"/>
    <w:rsid w:val="02690E83"/>
    <w:rsid w:val="027E7D0A"/>
    <w:rsid w:val="028C2674"/>
    <w:rsid w:val="02956663"/>
    <w:rsid w:val="02A8425B"/>
    <w:rsid w:val="02D2752A"/>
    <w:rsid w:val="02D9026B"/>
    <w:rsid w:val="02DC5888"/>
    <w:rsid w:val="02EA57E1"/>
    <w:rsid w:val="031052A4"/>
    <w:rsid w:val="03116196"/>
    <w:rsid w:val="032A1114"/>
    <w:rsid w:val="032C2DAF"/>
    <w:rsid w:val="033A6E6A"/>
    <w:rsid w:val="034E618D"/>
    <w:rsid w:val="035949E1"/>
    <w:rsid w:val="035957CE"/>
    <w:rsid w:val="037D35D3"/>
    <w:rsid w:val="03BE538E"/>
    <w:rsid w:val="03C41720"/>
    <w:rsid w:val="03C97195"/>
    <w:rsid w:val="03D10221"/>
    <w:rsid w:val="03E80687"/>
    <w:rsid w:val="03E93F31"/>
    <w:rsid w:val="040B3E92"/>
    <w:rsid w:val="04156E59"/>
    <w:rsid w:val="04186C5A"/>
    <w:rsid w:val="043953C0"/>
    <w:rsid w:val="043F0BEF"/>
    <w:rsid w:val="04563DA4"/>
    <w:rsid w:val="046441B2"/>
    <w:rsid w:val="04787C5D"/>
    <w:rsid w:val="0483466D"/>
    <w:rsid w:val="049D5915"/>
    <w:rsid w:val="04AE0B4B"/>
    <w:rsid w:val="04B33820"/>
    <w:rsid w:val="04C33081"/>
    <w:rsid w:val="04CB5FDF"/>
    <w:rsid w:val="04D275A9"/>
    <w:rsid w:val="04D36136"/>
    <w:rsid w:val="04D51A61"/>
    <w:rsid w:val="04F55751"/>
    <w:rsid w:val="04FC7888"/>
    <w:rsid w:val="0515145B"/>
    <w:rsid w:val="051E0804"/>
    <w:rsid w:val="05314B22"/>
    <w:rsid w:val="05352053"/>
    <w:rsid w:val="055F6892"/>
    <w:rsid w:val="0562418F"/>
    <w:rsid w:val="056B1570"/>
    <w:rsid w:val="056E37B6"/>
    <w:rsid w:val="057D3F74"/>
    <w:rsid w:val="058804B6"/>
    <w:rsid w:val="05915B19"/>
    <w:rsid w:val="059315CB"/>
    <w:rsid w:val="05963AE3"/>
    <w:rsid w:val="05B11678"/>
    <w:rsid w:val="05B17B61"/>
    <w:rsid w:val="05C35002"/>
    <w:rsid w:val="05CD5201"/>
    <w:rsid w:val="05FB7F49"/>
    <w:rsid w:val="060D1624"/>
    <w:rsid w:val="060E5AF6"/>
    <w:rsid w:val="061C0F80"/>
    <w:rsid w:val="061D0ABC"/>
    <w:rsid w:val="06760868"/>
    <w:rsid w:val="067803E8"/>
    <w:rsid w:val="06852A71"/>
    <w:rsid w:val="06913365"/>
    <w:rsid w:val="06AD4C81"/>
    <w:rsid w:val="06C2536F"/>
    <w:rsid w:val="06C6452C"/>
    <w:rsid w:val="06DB5376"/>
    <w:rsid w:val="06EE5755"/>
    <w:rsid w:val="06EF2DF4"/>
    <w:rsid w:val="06F72215"/>
    <w:rsid w:val="06F76D3C"/>
    <w:rsid w:val="06F832D7"/>
    <w:rsid w:val="06FD269B"/>
    <w:rsid w:val="06FF2A2D"/>
    <w:rsid w:val="07124A23"/>
    <w:rsid w:val="071719AF"/>
    <w:rsid w:val="071969CB"/>
    <w:rsid w:val="072632AA"/>
    <w:rsid w:val="07392D20"/>
    <w:rsid w:val="07525495"/>
    <w:rsid w:val="075510F5"/>
    <w:rsid w:val="07607057"/>
    <w:rsid w:val="07734B19"/>
    <w:rsid w:val="077D49D8"/>
    <w:rsid w:val="0782489F"/>
    <w:rsid w:val="07837D0D"/>
    <w:rsid w:val="07917792"/>
    <w:rsid w:val="07917B6B"/>
    <w:rsid w:val="07935FA1"/>
    <w:rsid w:val="079835F8"/>
    <w:rsid w:val="079F5F58"/>
    <w:rsid w:val="07A33243"/>
    <w:rsid w:val="07B477CE"/>
    <w:rsid w:val="07B611C8"/>
    <w:rsid w:val="07C5765D"/>
    <w:rsid w:val="07D02107"/>
    <w:rsid w:val="07D02CDC"/>
    <w:rsid w:val="07D259B5"/>
    <w:rsid w:val="07DD323B"/>
    <w:rsid w:val="07E677BF"/>
    <w:rsid w:val="08286DFD"/>
    <w:rsid w:val="083B3C0D"/>
    <w:rsid w:val="084257E7"/>
    <w:rsid w:val="084A0307"/>
    <w:rsid w:val="084E76E1"/>
    <w:rsid w:val="084F0A5C"/>
    <w:rsid w:val="08594859"/>
    <w:rsid w:val="08634C4C"/>
    <w:rsid w:val="0866479C"/>
    <w:rsid w:val="086A7735"/>
    <w:rsid w:val="086F75C9"/>
    <w:rsid w:val="087245FB"/>
    <w:rsid w:val="08846F71"/>
    <w:rsid w:val="0898634C"/>
    <w:rsid w:val="08AC6F2B"/>
    <w:rsid w:val="08B0498F"/>
    <w:rsid w:val="08B53602"/>
    <w:rsid w:val="08D4742C"/>
    <w:rsid w:val="08EE6EA8"/>
    <w:rsid w:val="08F07D36"/>
    <w:rsid w:val="090C6412"/>
    <w:rsid w:val="09171C52"/>
    <w:rsid w:val="09190CEA"/>
    <w:rsid w:val="095E26A5"/>
    <w:rsid w:val="095E7E2B"/>
    <w:rsid w:val="098A46BA"/>
    <w:rsid w:val="098F220F"/>
    <w:rsid w:val="099120E8"/>
    <w:rsid w:val="099445A4"/>
    <w:rsid w:val="09970B85"/>
    <w:rsid w:val="09A47957"/>
    <w:rsid w:val="09A80C3A"/>
    <w:rsid w:val="09B96D4E"/>
    <w:rsid w:val="09BE184E"/>
    <w:rsid w:val="09DC368B"/>
    <w:rsid w:val="09F13A9F"/>
    <w:rsid w:val="0A0E62C2"/>
    <w:rsid w:val="0A1064E8"/>
    <w:rsid w:val="0A1745D9"/>
    <w:rsid w:val="0A1B5F30"/>
    <w:rsid w:val="0A21127B"/>
    <w:rsid w:val="0A256191"/>
    <w:rsid w:val="0A2D2329"/>
    <w:rsid w:val="0A39402D"/>
    <w:rsid w:val="0A3E2B0A"/>
    <w:rsid w:val="0A713D4F"/>
    <w:rsid w:val="0A7964DD"/>
    <w:rsid w:val="0A8A2E11"/>
    <w:rsid w:val="0A8D0153"/>
    <w:rsid w:val="0A914218"/>
    <w:rsid w:val="0A9D041D"/>
    <w:rsid w:val="0AA54866"/>
    <w:rsid w:val="0AC61CA3"/>
    <w:rsid w:val="0AEA234D"/>
    <w:rsid w:val="0AF34F35"/>
    <w:rsid w:val="0AFB3396"/>
    <w:rsid w:val="0B09160F"/>
    <w:rsid w:val="0B0E5224"/>
    <w:rsid w:val="0B115A37"/>
    <w:rsid w:val="0B1775DA"/>
    <w:rsid w:val="0B2130FB"/>
    <w:rsid w:val="0B24333E"/>
    <w:rsid w:val="0B275F39"/>
    <w:rsid w:val="0B28476B"/>
    <w:rsid w:val="0B6510BD"/>
    <w:rsid w:val="0B68098E"/>
    <w:rsid w:val="0B754EF6"/>
    <w:rsid w:val="0B7F5D75"/>
    <w:rsid w:val="0B870A8A"/>
    <w:rsid w:val="0BB52228"/>
    <w:rsid w:val="0BBC46DD"/>
    <w:rsid w:val="0BBD3F00"/>
    <w:rsid w:val="0BC96591"/>
    <w:rsid w:val="0BE04A65"/>
    <w:rsid w:val="0BF641CB"/>
    <w:rsid w:val="0C100285"/>
    <w:rsid w:val="0C2A11D0"/>
    <w:rsid w:val="0C2B1889"/>
    <w:rsid w:val="0C314310"/>
    <w:rsid w:val="0C3C457F"/>
    <w:rsid w:val="0C4703DA"/>
    <w:rsid w:val="0C5821E5"/>
    <w:rsid w:val="0C600CF8"/>
    <w:rsid w:val="0C717639"/>
    <w:rsid w:val="0C922E8C"/>
    <w:rsid w:val="0CAD246E"/>
    <w:rsid w:val="0CC6615F"/>
    <w:rsid w:val="0CCF18AE"/>
    <w:rsid w:val="0CD82E8E"/>
    <w:rsid w:val="0CF14A26"/>
    <w:rsid w:val="0CF46F41"/>
    <w:rsid w:val="0CF54722"/>
    <w:rsid w:val="0D0B7122"/>
    <w:rsid w:val="0D0D19DF"/>
    <w:rsid w:val="0D144208"/>
    <w:rsid w:val="0D240976"/>
    <w:rsid w:val="0D48582B"/>
    <w:rsid w:val="0D5D5C42"/>
    <w:rsid w:val="0D661772"/>
    <w:rsid w:val="0D7B3416"/>
    <w:rsid w:val="0D7D4CBA"/>
    <w:rsid w:val="0D8020DA"/>
    <w:rsid w:val="0D825007"/>
    <w:rsid w:val="0D8E229F"/>
    <w:rsid w:val="0D8E6155"/>
    <w:rsid w:val="0D9B34BC"/>
    <w:rsid w:val="0DA548D8"/>
    <w:rsid w:val="0DC805D8"/>
    <w:rsid w:val="0DCC5BE3"/>
    <w:rsid w:val="0DE06D67"/>
    <w:rsid w:val="0DE620DB"/>
    <w:rsid w:val="0DF50570"/>
    <w:rsid w:val="0E2D67A8"/>
    <w:rsid w:val="0E440AF9"/>
    <w:rsid w:val="0E5747BB"/>
    <w:rsid w:val="0E660A63"/>
    <w:rsid w:val="0E6A6868"/>
    <w:rsid w:val="0E6B6377"/>
    <w:rsid w:val="0E7B23F4"/>
    <w:rsid w:val="0E916762"/>
    <w:rsid w:val="0EB50C5C"/>
    <w:rsid w:val="0EB65958"/>
    <w:rsid w:val="0EB713E3"/>
    <w:rsid w:val="0EB71C39"/>
    <w:rsid w:val="0ECD6DF7"/>
    <w:rsid w:val="0EE00E6F"/>
    <w:rsid w:val="0EF077E4"/>
    <w:rsid w:val="0F0745BD"/>
    <w:rsid w:val="0F2F0187"/>
    <w:rsid w:val="0F330940"/>
    <w:rsid w:val="0F3F4F30"/>
    <w:rsid w:val="0F49076A"/>
    <w:rsid w:val="0F4F0E20"/>
    <w:rsid w:val="0F621C35"/>
    <w:rsid w:val="0F7B0687"/>
    <w:rsid w:val="0F89755E"/>
    <w:rsid w:val="0F991518"/>
    <w:rsid w:val="0FAA76EB"/>
    <w:rsid w:val="0FB40F81"/>
    <w:rsid w:val="0FB66DF0"/>
    <w:rsid w:val="0FC16202"/>
    <w:rsid w:val="0FCE101A"/>
    <w:rsid w:val="0FDA5C70"/>
    <w:rsid w:val="104658AC"/>
    <w:rsid w:val="1054157E"/>
    <w:rsid w:val="107160D8"/>
    <w:rsid w:val="107B1C9E"/>
    <w:rsid w:val="109B1202"/>
    <w:rsid w:val="10A647D6"/>
    <w:rsid w:val="10AD48B8"/>
    <w:rsid w:val="10B03176"/>
    <w:rsid w:val="10C82E1B"/>
    <w:rsid w:val="10CA2C62"/>
    <w:rsid w:val="10DD77C5"/>
    <w:rsid w:val="10E95338"/>
    <w:rsid w:val="110A1F93"/>
    <w:rsid w:val="11195777"/>
    <w:rsid w:val="11212299"/>
    <w:rsid w:val="1122167C"/>
    <w:rsid w:val="112B59E5"/>
    <w:rsid w:val="11331854"/>
    <w:rsid w:val="11411974"/>
    <w:rsid w:val="114D1947"/>
    <w:rsid w:val="11750802"/>
    <w:rsid w:val="11806558"/>
    <w:rsid w:val="11824D78"/>
    <w:rsid w:val="11826EDE"/>
    <w:rsid w:val="11841AE0"/>
    <w:rsid w:val="119C062F"/>
    <w:rsid w:val="11A25376"/>
    <w:rsid w:val="11AF039E"/>
    <w:rsid w:val="11BD3631"/>
    <w:rsid w:val="11D24E50"/>
    <w:rsid w:val="11E52197"/>
    <w:rsid w:val="11EB4164"/>
    <w:rsid w:val="11ED14D7"/>
    <w:rsid w:val="11FE2AA3"/>
    <w:rsid w:val="120C2E19"/>
    <w:rsid w:val="123678AF"/>
    <w:rsid w:val="12541D09"/>
    <w:rsid w:val="12704669"/>
    <w:rsid w:val="127B508A"/>
    <w:rsid w:val="12851F5D"/>
    <w:rsid w:val="129707EF"/>
    <w:rsid w:val="12BC165D"/>
    <w:rsid w:val="12C64A73"/>
    <w:rsid w:val="12C77148"/>
    <w:rsid w:val="12CF0C0F"/>
    <w:rsid w:val="12DA1AE3"/>
    <w:rsid w:val="12DD7824"/>
    <w:rsid w:val="12DE7D3F"/>
    <w:rsid w:val="12EA441C"/>
    <w:rsid w:val="12EF7422"/>
    <w:rsid w:val="132C67E2"/>
    <w:rsid w:val="13541F1A"/>
    <w:rsid w:val="135462EA"/>
    <w:rsid w:val="13776816"/>
    <w:rsid w:val="137B553F"/>
    <w:rsid w:val="137F5A55"/>
    <w:rsid w:val="138C2919"/>
    <w:rsid w:val="13936861"/>
    <w:rsid w:val="139655CC"/>
    <w:rsid w:val="13A50443"/>
    <w:rsid w:val="13AF6AE5"/>
    <w:rsid w:val="13B64E1D"/>
    <w:rsid w:val="13BD35E6"/>
    <w:rsid w:val="13BF559D"/>
    <w:rsid w:val="13CF22D6"/>
    <w:rsid w:val="13D5647D"/>
    <w:rsid w:val="13E5691D"/>
    <w:rsid w:val="13E56991"/>
    <w:rsid w:val="14016CAC"/>
    <w:rsid w:val="14023241"/>
    <w:rsid w:val="14125CBE"/>
    <w:rsid w:val="141F00F5"/>
    <w:rsid w:val="141F11F4"/>
    <w:rsid w:val="14210336"/>
    <w:rsid w:val="142851FC"/>
    <w:rsid w:val="142E2524"/>
    <w:rsid w:val="14410E55"/>
    <w:rsid w:val="144773DA"/>
    <w:rsid w:val="1450672A"/>
    <w:rsid w:val="1477230F"/>
    <w:rsid w:val="149D012B"/>
    <w:rsid w:val="14B9250B"/>
    <w:rsid w:val="14C36CD2"/>
    <w:rsid w:val="14C95E0F"/>
    <w:rsid w:val="14E70120"/>
    <w:rsid w:val="14F11A91"/>
    <w:rsid w:val="150F5353"/>
    <w:rsid w:val="1513495B"/>
    <w:rsid w:val="152B36BE"/>
    <w:rsid w:val="154625B7"/>
    <w:rsid w:val="15467E99"/>
    <w:rsid w:val="15502328"/>
    <w:rsid w:val="15561412"/>
    <w:rsid w:val="15572849"/>
    <w:rsid w:val="15573B18"/>
    <w:rsid w:val="155A5E09"/>
    <w:rsid w:val="155C7005"/>
    <w:rsid w:val="159A0A89"/>
    <w:rsid w:val="15A308B2"/>
    <w:rsid w:val="15A76196"/>
    <w:rsid w:val="15B16BE5"/>
    <w:rsid w:val="15B42E16"/>
    <w:rsid w:val="15CB65C2"/>
    <w:rsid w:val="15D373E9"/>
    <w:rsid w:val="15D77AD2"/>
    <w:rsid w:val="15ED5789"/>
    <w:rsid w:val="15F6475D"/>
    <w:rsid w:val="15FA6845"/>
    <w:rsid w:val="15FF1F8C"/>
    <w:rsid w:val="1605066D"/>
    <w:rsid w:val="161D7A59"/>
    <w:rsid w:val="161E1BE5"/>
    <w:rsid w:val="1638549E"/>
    <w:rsid w:val="1646508F"/>
    <w:rsid w:val="16684B81"/>
    <w:rsid w:val="166D6BB8"/>
    <w:rsid w:val="167B4840"/>
    <w:rsid w:val="16812B11"/>
    <w:rsid w:val="168E1562"/>
    <w:rsid w:val="16972CCD"/>
    <w:rsid w:val="16A43DFD"/>
    <w:rsid w:val="16A8693F"/>
    <w:rsid w:val="16B93283"/>
    <w:rsid w:val="16BB6AD2"/>
    <w:rsid w:val="16CA7CE9"/>
    <w:rsid w:val="16D03928"/>
    <w:rsid w:val="16EF3DAF"/>
    <w:rsid w:val="16FB5676"/>
    <w:rsid w:val="17033A9A"/>
    <w:rsid w:val="170B11CA"/>
    <w:rsid w:val="17163A31"/>
    <w:rsid w:val="171D6511"/>
    <w:rsid w:val="172B6DB1"/>
    <w:rsid w:val="17363558"/>
    <w:rsid w:val="173B3498"/>
    <w:rsid w:val="173C2D6C"/>
    <w:rsid w:val="17412E31"/>
    <w:rsid w:val="17505377"/>
    <w:rsid w:val="176250BD"/>
    <w:rsid w:val="17837DCF"/>
    <w:rsid w:val="179A061F"/>
    <w:rsid w:val="17B139D2"/>
    <w:rsid w:val="17B8196A"/>
    <w:rsid w:val="17C620DD"/>
    <w:rsid w:val="17C760FC"/>
    <w:rsid w:val="17CB0720"/>
    <w:rsid w:val="17CE5604"/>
    <w:rsid w:val="17DB69DD"/>
    <w:rsid w:val="18041ADC"/>
    <w:rsid w:val="18280EED"/>
    <w:rsid w:val="18456C39"/>
    <w:rsid w:val="184E6AE7"/>
    <w:rsid w:val="18654B66"/>
    <w:rsid w:val="186A2BAC"/>
    <w:rsid w:val="186E6CFF"/>
    <w:rsid w:val="18816620"/>
    <w:rsid w:val="18AE0698"/>
    <w:rsid w:val="18B41C07"/>
    <w:rsid w:val="18C86456"/>
    <w:rsid w:val="18CD4D57"/>
    <w:rsid w:val="18D16EEC"/>
    <w:rsid w:val="18D75B41"/>
    <w:rsid w:val="18DB69E5"/>
    <w:rsid w:val="18F5750E"/>
    <w:rsid w:val="18FF4DE0"/>
    <w:rsid w:val="19205B38"/>
    <w:rsid w:val="193C3684"/>
    <w:rsid w:val="193F0F9B"/>
    <w:rsid w:val="194C3C88"/>
    <w:rsid w:val="194E1BFB"/>
    <w:rsid w:val="19520625"/>
    <w:rsid w:val="19521CBA"/>
    <w:rsid w:val="196B1BFC"/>
    <w:rsid w:val="197A4670"/>
    <w:rsid w:val="19923117"/>
    <w:rsid w:val="19A042D1"/>
    <w:rsid w:val="19A529E9"/>
    <w:rsid w:val="19AB6A7A"/>
    <w:rsid w:val="19B11886"/>
    <w:rsid w:val="19B233BA"/>
    <w:rsid w:val="19D46FBC"/>
    <w:rsid w:val="19D953AB"/>
    <w:rsid w:val="19E121E0"/>
    <w:rsid w:val="19E215B1"/>
    <w:rsid w:val="19E64356"/>
    <w:rsid w:val="19EA2E92"/>
    <w:rsid w:val="19EF69CF"/>
    <w:rsid w:val="19F10C20"/>
    <w:rsid w:val="19F24583"/>
    <w:rsid w:val="19F74500"/>
    <w:rsid w:val="19F900EB"/>
    <w:rsid w:val="19FC0CC8"/>
    <w:rsid w:val="1A084A2D"/>
    <w:rsid w:val="1A2130C0"/>
    <w:rsid w:val="1A243E6F"/>
    <w:rsid w:val="1A36598F"/>
    <w:rsid w:val="1A3A2AC0"/>
    <w:rsid w:val="1A4070E2"/>
    <w:rsid w:val="1A4A0898"/>
    <w:rsid w:val="1A576D67"/>
    <w:rsid w:val="1A5C5EE7"/>
    <w:rsid w:val="1A673F79"/>
    <w:rsid w:val="1A6862CE"/>
    <w:rsid w:val="1A6E6AFD"/>
    <w:rsid w:val="1A787533"/>
    <w:rsid w:val="1A821D9E"/>
    <w:rsid w:val="1A8C1261"/>
    <w:rsid w:val="1A9058A9"/>
    <w:rsid w:val="1A911621"/>
    <w:rsid w:val="1AAB0525"/>
    <w:rsid w:val="1AAF40E0"/>
    <w:rsid w:val="1AB23A71"/>
    <w:rsid w:val="1AB8372A"/>
    <w:rsid w:val="1AC437A4"/>
    <w:rsid w:val="1ACB6ECF"/>
    <w:rsid w:val="1AD63663"/>
    <w:rsid w:val="1ADD76F1"/>
    <w:rsid w:val="1ADE4866"/>
    <w:rsid w:val="1ADF3B43"/>
    <w:rsid w:val="1AE17EB2"/>
    <w:rsid w:val="1B024856"/>
    <w:rsid w:val="1B0E266B"/>
    <w:rsid w:val="1B1E53EC"/>
    <w:rsid w:val="1B3527F5"/>
    <w:rsid w:val="1B610538"/>
    <w:rsid w:val="1B6E3C4C"/>
    <w:rsid w:val="1B8932CC"/>
    <w:rsid w:val="1B8A56F9"/>
    <w:rsid w:val="1BA43F0B"/>
    <w:rsid w:val="1BA6772A"/>
    <w:rsid w:val="1BA875D4"/>
    <w:rsid w:val="1BAA31BB"/>
    <w:rsid w:val="1BAF2027"/>
    <w:rsid w:val="1BAF3EC9"/>
    <w:rsid w:val="1BBD4245"/>
    <w:rsid w:val="1BC71E30"/>
    <w:rsid w:val="1BD27C71"/>
    <w:rsid w:val="1BD31D36"/>
    <w:rsid w:val="1BD402A9"/>
    <w:rsid w:val="1BE9378E"/>
    <w:rsid w:val="1BF262CA"/>
    <w:rsid w:val="1C077FF0"/>
    <w:rsid w:val="1C2E35CB"/>
    <w:rsid w:val="1C6B4B20"/>
    <w:rsid w:val="1C6C3A60"/>
    <w:rsid w:val="1C7664D6"/>
    <w:rsid w:val="1C856EB5"/>
    <w:rsid w:val="1C947BB9"/>
    <w:rsid w:val="1CB20F18"/>
    <w:rsid w:val="1CB57E73"/>
    <w:rsid w:val="1CBD0E7F"/>
    <w:rsid w:val="1CBF641A"/>
    <w:rsid w:val="1CC35658"/>
    <w:rsid w:val="1CD22499"/>
    <w:rsid w:val="1CD87093"/>
    <w:rsid w:val="1CE64918"/>
    <w:rsid w:val="1CE807CD"/>
    <w:rsid w:val="1CEF70CD"/>
    <w:rsid w:val="1D084064"/>
    <w:rsid w:val="1D4C0EAC"/>
    <w:rsid w:val="1D4F5CE4"/>
    <w:rsid w:val="1D5A5F73"/>
    <w:rsid w:val="1D6848BB"/>
    <w:rsid w:val="1D804863"/>
    <w:rsid w:val="1D80631D"/>
    <w:rsid w:val="1D836BA8"/>
    <w:rsid w:val="1D901B3A"/>
    <w:rsid w:val="1DAA0CF1"/>
    <w:rsid w:val="1DB5751B"/>
    <w:rsid w:val="1DC4399E"/>
    <w:rsid w:val="1DC821EB"/>
    <w:rsid w:val="1DC82FEF"/>
    <w:rsid w:val="1DCD471E"/>
    <w:rsid w:val="1DE87919"/>
    <w:rsid w:val="1DEC729A"/>
    <w:rsid w:val="1DFE6FCD"/>
    <w:rsid w:val="1E0135DA"/>
    <w:rsid w:val="1E153F52"/>
    <w:rsid w:val="1E363A22"/>
    <w:rsid w:val="1E424E89"/>
    <w:rsid w:val="1E4E6D68"/>
    <w:rsid w:val="1E566E09"/>
    <w:rsid w:val="1E58492F"/>
    <w:rsid w:val="1E645E1D"/>
    <w:rsid w:val="1E672DC4"/>
    <w:rsid w:val="1E6908EA"/>
    <w:rsid w:val="1E6B2400"/>
    <w:rsid w:val="1E7A6EAE"/>
    <w:rsid w:val="1E7E0557"/>
    <w:rsid w:val="1E855E0E"/>
    <w:rsid w:val="1E993F5D"/>
    <w:rsid w:val="1E9D1F24"/>
    <w:rsid w:val="1EC26613"/>
    <w:rsid w:val="1EC73863"/>
    <w:rsid w:val="1EC75F2D"/>
    <w:rsid w:val="1EDE42F5"/>
    <w:rsid w:val="1EFC02DF"/>
    <w:rsid w:val="1F0D5CD3"/>
    <w:rsid w:val="1F293811"/>
    <w:rsid w:val="1F2962CC"/>
    <w:rsid w:val="1F316F2E"/>
    <w:rsid w:val="1F330EF8"/>
    <w:rsid w:val="1F365049"/>
    <w:rsid w:val="1F416DE1"/>
    <w:rsid w:val="1F420936"/>
    <w:rsid w:val="1F563E2F"/>
    <w:rsid w:val="1F58126E"/>
    <w:rsid w:val="1F6E6F9B"/>
    <w:rsid w:val="1F913342"/>
    <w:rsid w:val="1F9842C4"/>
    <w:rsid w:val="1F9D0271"/>
    <w:rsid w:val="1FAF5A34"/>
    <w:rsid w:val="1FB977F6"/>
    <w:rsid w:val="1FC14655"/>
    <w:rsid w:val="1FC725FA"/>
    <w:rsid w:val="1FC905C9"/>
    <w:rsid w:val="1FC95D93"/>
    <w:rsid w:val="1FD51779"/>
    <w:rsid w:val="1FF40688"/>
    <w:rsid w:val="1FF64400"/>
    <w:rsid w:val="1FFE7FE7"/>
    <w:rsid w:val="200165D5"/>
    <w:rsid w:val="201E7ABD"/>
    <w:rsid w:val="20201B88"/>
    <w:rsid w:val="206742C1"/>
    <w:rsid w:val="20691DB5"/>
    <w:rsid w:val="20795594"/>
    <w:rsid w:val="208F27FB"/>
    <w:rsid w:val="2099122F"/>
    <w:rsid w:val="20A53DB9"/>
    <w:rsid w:val="20B810AF"/>
    <w:rsid w:val="20BE70AC"/>
    <w:rsid w:val="20C75D9C"/>
    <w:rsid w:val="20C9471A"/>
    <w:rsid w:val="20D05009"/>
    <w:rsid w:val="21004E0A"/>
    <w:rsid w:val="210229C6"/>
    <w:rsid w:val="21026DD4"/>
    <w:rsid w:val="2105766E"/>
    <w:rsid w:val="21162880"/>
    <w:rsid w:val="211B524C"/>
    <w:rsid w:val="211F48D4"/>
    <w:rsid w:val="21305165"/>
    <w:rsid w:val="213A47C0"/>
    <w:rsid w:val="213F1DD6"/>
    <w:rsid w:val="2147513B"/>
    <w:rsid w:val="215D7081"/>
    <w:rsid w:val="21780E44"/>
    <w:rsid w:val="217F6677"/>
    <w:rsid w:val="21841203"/>
    <w:rsid w:val="219B1D29"/>
    <w:rsid w:val="219B3F6A"/>
    <w:rsid w:val="21A105E5"/>
    <w:rsid w:val="21BC1B51"/>
    <w:rsid w:val="21BE0F4D"/>
    <w:rsid w:val="21E103D9"/>
    <w:rsid w:val="21E270D8"/>
    <w:rsid w:val="21E30E22"/>
    <w:rsid w:val="21E62DDB"/>
    <w:rsid w:val="21F60154"/>
    <w:rsid w:val="22003A75"/>
    <w:rsid w:val="220C5A5B"/>
    <w:rsid w:val="220D5BA2"/>
    <w:rsid w:val="220D7213"/>
    <w:rsid w:val="22317971"/>
    <w:rsid w:val="223F65E5"/>
    <w:rsid w:val="224218DC"/>
    <w:rsid w:val="225D0766"/>
    <w:rsid w:val="225E76AC"/>
    <w:rsid w:val="226669C7"/>
    <w:rsid w:val="226751E6"/>
    <w:rsid w:val="226A78A1"/>
    <w:rsid w:val="22715FC0"/>
    <w:rsid w:val="227212B1"/>
    <w:rsid w:val="22817074"/>
    <w:rsid w:val="22901409"/>
    <w:rsid w:val="2299473F"/>
    <w:rsid w:val="229B128E"/>
    <w:rsid w:val="22A66237"/>
    <w:rsid w:val="22AA1A89"/>
    <w:rsid w:val="22AF6AE8"/>
    <w:rsid w:val="22C24A6D"/>
    <w:rsid w:val="22C53916"/>
    <w:rsid w:val="22D86010"/>
    <w:rsid w:val="22E06BD3"/>
    <w:rsid w:val="22E56C63"/>
    <w:rsid w:val="22FB58B8"/>
    <w:rsid w:val="23014A79"/>
    <w:rsid w:val="230A4447"/>
    <w:rsid w:val="23252D15"/>
    <w:rsid w:val="23327B88"/>
    <w:rsid w:val="235651B5"/>
    <w:rsid w:val="235935A2"/>
    <w:rsid w:val="23597F78"/>
    <w:rsid w:val="23655F56"/>
    <w:rsid w:val="23837349"/>
    <w:rsid w:val="2388454A"/>
    <w:rsid w:val="23894F7C"/>
    <w:rsid w:val="23977CA8"/>
    <w:rsid w:val="239A5F7D"/>
    <w:rsid w:val="23A128D5"/>
    <w:rsid w:val="23AE479B"/>
    <w:rsid w:val="23B4085A"/>
    <w:rsid w:val="23C14D25"/>
    <w:rsid w:val="23C15945"/>
    <w:rsid w:val="23D5432C"/>
    <w:rsid w:val="23F119B8"/>
    <w:rsid w:val="24150BCD"/>
    <w:rsid w:val="241567DB"/>
    <w:rsid w:val="244210AD"/>
    <w:rsid w:val="24623B3F"/>
    <w:rsid w:val="24626380"/>
    <w:rsid w:val="2472671B"/>
    <w:rsid w:val="247B0EA4"/>
    <w:rsid w:val="247C0C4C"/>
    <w:rsid w:val="24821BB5"/>
    <w:rsid w:val="248E1736"/>
    <w:rsid w:val="249B1FFD"/>
    <w:rsid w:val="24A64F54"/>
    <w:rsid w:val="24A70D57"/>
    <w:rsid w:val="24A73486"/>
    <w:rsid w:val="24C173ED"/>
    <w:rsid w:val="24C34718"/>
    <w:rsid w:val="24CA65DD"/>
    <w:rsid w:val="24DB7752"/>
    <w:rsid w:val="24DF17EA"/>
    <w:rsid w:val="24E06D8F"/>
    <w:rsid w:val="24EC5DD1"/>
    <w:rsid w:val="24FF6156"/>
    <w:rsid w:val="25011684"/>
    <w:rsid w:val="250C2D49"/>
    <w:rsid w:val="25260B8C"/>
    <w:rsid w:val="253212A0"/>
    <w:rsid w:val="25451CBF"/>
    <w:rsid w:val="255C411F"/>
    <w:rsid w:val="255D3D55"/>
    <w:rsid w:val="256438B3"/>
    <w:rsid w:val="257F09DE"/>
    <w:rsid w:val="257F49E8"/>
    <w:rsid w:val="25995609"/>
    <w:rsid w:val="25A10DB7"/>
    <w:rsid w:val="25B52A47"/>
    <w:rsid w:val="25BA2F52"/>
    <w:rsid w:val="25D0124F"/>
    <w:rsid w:val="25D6438C"/>
    <w:rsid w:val="25DE135C"/>
    <w:rsid w:val="25F5298F"/>
    <w:rsid w:val="25F6144A"/>
    <w:rsid w:val="26042129"/>
    <w:rsid w:val="2607029E"/>
    <w:rsid w:val="260E3E6D"/>
    <w:rsid w:val="26276007"/>
    <w:rsid w:val="26307F40"/>
    <w:rsid w:val="263C4B36"/>
    <w:rsid w:val="263C68E5"/>
    <w:rsid w:val="26526C12"/>
    <w:rsid w:val="26553D0B"/>
    <w:rsid w:val="26567F29"/>
    <w:rsid w:val="266A08FC"/>
    <w:rsid w:val="266C5C37"/>
    <w:rsid w:val="2675588D"/>
    <w:rsid w:val="2678239A"/>
    <w:rsid w:val="267C61C6"/>
    <w:rsid w:val="2685640F"/>
    <w:rsid w:val="268E6C85"/>
    <w:rsid w:val="26925544"/>
    <w:rsid w:val="26B35855"/>
    <w:rsid w:val="26B718ED"/>
    <w:rsid w:val="26ED7BDF"/>
    <w:rsid w:val="26EE6ED4"/>
    <w:rsid w:val="26F34A97"/>
    <w:rsid w:val="2726522A"/>
    <w:rsid w:val="273B4BE6"/>
    <w:rsid w:val="274B0736"/>
    <w:rsid w:val="274B5737"/>
    <w:rsid w:val="27610D98"/>
    <w:rsid w:val="2766720B"/>
    <w:rsid w:val="276B4823"/>
    <w:rsid w:val="27871DE1"/>
    <w:rsid w:val="278C11C7"/>
    <w:rsid w:val="279E5CF9"/>
    <w:rsid w:val="27A33C71"/>
    <w:rsid w:val="27A933A9"/>
    <w:rsid w:val="27B00A8C"/>
    <w:rsid w:val="27D27C35"/>
    <w:rsid w:val="27F05BD9"/>
    <w:rsid w:val="27F64B7B"/>
    <w:rsid w:val="27FC1A6A"/>
    <w:rsid w:val="280118A4"/>
    <w:rsid w:val="2804559D"/>
    <w:rsid w:val="28125B32"/>
    <w:rsid w:val="28214BA5"/>
    <w:rsid w:val="28221B0A"/>
    <w:rsid w:val="284952E9"/>
    <w:rsid w:val="286A2807"/>
    <w:rsid w:val="286A73FC"/>
    <w:rsid w:val="28736B7E"/>
    <w:rsid w:val="2877682D"/>
    <w:rsid w:val="288161C1"/>
    <w:rsid w:val="28976371"/>
    <w:rsid w:val="28BE784B"/>
    <w:rsid w:val="28CA711A"/>
    <w:rsid w:val="28D90677"/>
    <w:rsid w:val="28EC14FB"/>
    <w:rsid w:val="29020F68"/>
    <w:rsid w:val="29041918"/>
    <w:rsid w:val="29202C60"/>
    <w:rsid w:val="29283150"/>
    <w:rsid w:val="2938125A"/>
    <w:rsid w:val="293D0249"/>
    <w:rsid w:val="29532900"/>
    <w:rsid w:val="29596D10"/>
    <w:rsid w:val="295B1778"/>
    <w:rsid w:val="296C52E2"/>
    <w:rsid w:val="29712D49"/>
    <w:rsid w:val="29784A15"/>
    <w:rsid w:val="29AE5D4B"/>
    <w:rsid w:val="29BA4464"/>
    <w:rsid w:val="29BA46F0"/>
    <w:rsid w:val="29BC163B"/>
    <w:rsid w:val="2A0162DB"/>
    <w:rsid w:val="2A1A2220"/>
    <w:rsid w:val="2A1C6F33"/>
    <w:rsid w:val="2A1E479A"/>
    <w:rsid w:val="2A241EA0"/>
    <w:rsid w:val="2A262C1D"/>
    <w:rsid w:val="2A497CF8"/>
    <w:rsid w:val="2A5022BA"/>
    <w:rsid w:val="2A506E02"/>
    <w:rsid w:val="2A5434B3"/>
    <w:rsid w:val="2A652DD3"/>
    <w:rsid w:val="2A671821"/>
    <w:rsid w:val="2A6D2010"/>
    <w:rsid w:val="2A726D79"/>
    <w:rsid w:val="2A74238E"/>
    <w:rsid w:val="2A7C4F2B"/>
    <w:rsid w:val="2A813B64"/>
    <w:rsid w:val="2A9F3961"/>
    <w:rsid w:val="2AA72010"/>
    <w:rsid w:val="2ABA4266"/>
    <w:rsid w:val="2AC5334C"/>
    <w:rsid w:val="2ADE2716"/>
    <w:rsid w:val="2AE1437E"/>
    <w:rsid w:val="2AE27389"/>
    <w:rsid w:val="2AF60DC4"/>
    <w:rsid w:val="2B1C1354"/>
    <w:rsid w:val="2B1F797D"/>
    <w:rsid w:val="2B3363A0"/>
    <w:rsid w:val="2B753E5D"/>
    <w:rsid w:val="2B9943C6"/>
    <w:rsid w:val="2BB1742D"/>
    <w:rsid w:val="2BB55C3C"/>
    <w:rsid w:val="2BBB7240"/>
    <w:rsid w:val="2BD51AFD"/>
    <w:rsid w:val="2BD943BC"/>
    <w:rsid w:val="2BDB3022"/>
    <w:rsid w:val="2BE81FCE"/>
    <w:rsid w:val="2BED5706"/>
    <w:rsid w:val="2BEE2680"/>
    <w:rsid w:val="2BF51A0F"/>
    <w:rsid w:val="2BF94687"/>
    <w:rsid w:val="2C165852"/>
    <w:rsid w:val="2C1A1476"/>
    <w:rsid w:val="2C1F5DE0"/>
    <w:rsid w:val="2C3500AE"/>
    <w:rsid w:val="2C4C0870"/>
    <w:rsid w:val="2C6124CB"/>
    <w:rsid w:val="2C7106B0"/>
    <w:rsid w:val="2C737FB4"/>
    <w:rsid w:val="2C772424"/>
    <w:rsid w:val="2C8B5B49"/>
    <w:rsid w:val="2CA376BD"/>
    <w:rsid w:val="2CAB560D"/>
    <w:rsid w:val="2CCD4D68"/>
    <w:rsid w:val="2CD878F6"/>
    <w:rsid w:val="2CDD05EA"/>
    <w:rsid w:val="2CE34394"/>
    <w:rsid w:val="2D18427F"/>
    <w:rsid w:val="2D196D8A"/>
    <w:rsid w:val="2D1C2FCC"/>
    <w:rsid w:val="2D1D28A7"/>
    <w:rsid w:val="2D285EB2"/>
    <w:rsid w:val="2D643CB3"/>
    <w:rsid w:val="2D744601"/>
    <w:rsid w:val="2D8D0062"/>
    <w:rsid w:val="2D8D0F16"/>
    <w:rsid w:val="2DA10E34"/>
    <w:rsid w:val="2DBB469E"/>
    <w:rsid w:val="2DC478F3"/>
    <w:rsid w:val="2DCB5A10"/>
    <w:rsid w:val="2DF93F98"/>
    <w:rsid w:val="2E051BD8"/>
    <w:rsid w:val="2E0A08EC"/>
    <w:rsid w:val="2E0E7081"/>
    <w:rsid w:val="2E1A776A"/>
    <w:rsid w:val="2E256383"/>
    <w:rsid w:val="2E2D2307"/>
    <w:rsid w:val="2E337031"/>
    <w:rsid w:val="2E3C457F"/>
    <w:rsid w:val="2E41124E"/>
    <w:rsid w:val="2E4529DC"/>
    <w:rsid w:val="2E474641"/>
    <w:rsid w:val="2E5130DA"/>
    <w:rsid w:val="2E56075F"/>
    <w:rsid w:val="2E750BE6"/>
    <w:rsid w:val="2E7C68FE"/>
    <w:rsid w:val="2EAB0AAB"/>
    <w:rsid w:val="2EBC4A66"/>
    <w:rsid w:val="2EC90329"/>
    <w:rsid w:val="2EE27991"/>
    <w:rsid w:val="2EEE69F0"/>
    <w:rsid w:val="2F106B60"/>
    <w:rsid w:val="2F146650"/>
    <w:rsid w:val="2F347CA9"/>
    <w:rsid w:val="2F3B45F7"/>
    <w:rsid w:val="2F4A2072"/>
    <w:rsid w:val="2F5547DB"/>
    <w:rsid w:val="2F724C87"/>
    <w:rsid w:val="2F7572F8"/>
    <w:rsid w:val="2F8269D3"/>
    <w:rsid w:val="2F852224"/>
    <w:rsid w:val="2F8923E2"/>
    <w:rsid w:val="2F94153F"/>
    <w:rsid w:val="2F9557A2"/>
    <w:rsid w:val="2FAA14D4"/>
    <w:rsid w:val="2FC53F96"/>
    <w:rsid w:val="2FC54C0E"/>
    <w:rsid w:val="2FC7273F"/>
    <w:rsid w:val="2FDA78F1"/>
    <w:rsid w:val="30035010"/>
    <w:rsid w:val="300E5035"/>
    <w:rsid w:val="303348B4"/>
    <w:rsid w:val="30381A3E"/>
    <w:rsid w:val="3040323D"/>
    <w:rsid w:val="30445806"/>
    <w:rsid w:val="304F570A"/>
    <w:rsid w:val="305A70F0"/>
    <w:rsid w:val="305E5754"/>
    <w:rsid w:val="30614237"/>
    <w:rsid w:val="3076695B"/>
    <w:rsid w:val="308D7B33"/>
    <w:rsid w:val="30936356"/>
    <w:rsid w:val="3098505F"/>
    <w:rsid w:val="309D3B8D"/>
    <w:rsid w:val="309E34D9"/>
    <w:rsid w:val="30AD12E8"/>
    <w:rsid w:val="30AD6BF1"/>
    <w:rsid w:val="30C9342F"/>
    <w:rsid w:val="30CD50A5"/>
    <w:rsid w:val="30D0194C"/>
    <w:rsid w:val="30EB1633"/>
    <w:rsid w:val="30F50C8D"/>
    <w:rsid w:val="30F57042"/>
    <w:rsid w:val="31036A6C"/>
    <w:rsid w:val="31044E1B"/>
    <w:rsid w:val="31124E12"/>
    <w:rsid w:val="311566B0"/>
    <w:rsid w:val="311A3CC6"/>
    <w:rsid w:val="311F3F19"/>
    <w:rsid w:val="31241942"/>
    <w:rsid w:val="31487073"/>
    <w:rsid w:val="31544EF0"/>
    <w:rsid w:val="3162663C"/>
    <w:rsid w:val="316D7896"/>
    <w:rsid w:val="316F2239"/>
    <w:rsid w:val="3172765E"/>
    <w:rsid w:val="317D6BE0"/>
    <w:rsid w:val="3184482C"/>
    <w:rsid w:val="31A04F45"/>
    <w:rsid w:val="31A15531"/>
    <w:rsid w:val="31AA1D40"/>
    <w:rsid w:val="31B21C35"/>
    <w:rsid w:val="31B22C03"/>
    <w:rsid w:val="31BC08E0"/>
    <w:rsid w:val="31C940A9"/>
    <w:rsid w:val="31E80B5B"/>
    <w:rsid w:val="31F4764A"/>
    <w:rsid w:val="31F664E1"/>
    <w:rsid w:val="320C2AB3"/>
    <w:rsid w:val="320C4A71"/>
    <w:rsid w:val="320F30FF"/>
    <w:rsid w:val="321D7732"/>
    <w:rsid w:val="3234463C"/>
    <w:rsid w:val="323A36F5"/>
    <w:rsid w:val="323F4B5C"/>
    <w:rsid w:val="32472716"/>
    <w:rsid w:val="326A1FAB"/>
    <w:rsid w:val="328D3FA3"/>
    <w:rsid w:val="32A96344"/>
    <w:rsid w:val="32AE2918"/>
    <w:rsid w:val="32B851B2"/>
    <w:rsid w:val="32CF4780"/>
    <w:rsid w:val="32D41432"/>
    <w:rsid w:val="32D728C1"/>
    <w:rsid w:val="32EE70D7"/>
    <w:rsid w:val="32EF470C"/>
    <w:rsid w:val="32F01007"/>
    <w:rsid w:val="33095DA0"/>
    <w:rsid w:val="335020A0"/>
    <w:rsid w:val="337E295A"/>
    <w:rsid w:val="338565B2"/>
    <w:rsid w:val="33B42EB6"/>
    <w:rsid w:val="33B5658E"/>
    <w:rsid w:val="33C336E8"/>
    <w:rsid w:val="33C543BD"/>
    <w:rsid w:val="33C63C91"/>
    <w:rsid w:val="33CA30D4"/>
    <w:rsid w:val="33D7629D"/>
    <w:rsid w:val="34072D3B"/>
    <w:rsid w:val="340D18C0"/>
    <w:rsid w:val="341669C7"/>
    <w:rsid w:val="34273B0F"/>
    <w:rsid w:val="34295DB7"/>
    <w:rsid w:val="34425A0E"/>
    <w:rsid w:val="344A5F7B"/>
    <w:rsid w:val="34541DD5"/>
    <w:rsid w:val="34667622"/>
    <w:rsid w:val="346E1627"/>
    <w:rsid w:val="349A5AA1"/>
    <w:rsid w:val="34B34216"/>
    <w:rsid w:val="34D4418C"/>
    <w:rsid w:val="34DB19BE"/>
    <w:rsid w:val="34F032F6"/>
    <w:rsid w:val="350577D7"/>
    <w:rsid w:val="350F1AAC"/>
    <w:rsid w:val="353429BC"/>
    <w:rsid w:val="355B51A3"/>
    <w:rsid w:val="35646329"/>
    <w:rsid w:val="35650C91"/>
    <w:rsid w:val="35685EB8"/>
    <w:rsid w:val="35842CE6"/>
    <w:rsid w:val="35BE2A81"/>
    <w:rsid w:val="35C55527"/>
    <w:rsid w:val="35CD1307"/>
    <w:rsid w:val="35D13EA9"/>
    <w:rsid w:val="35D417EE"/>
    <w:rsid w:val="35EB79DF"/>
    <w:rsid w:val="35EC65D2"/>
    <w:rsid w:val="35F5260C"/>
    <w:rsid w:val="3600701B"/>
    <w:rsid w:val="36130494"/>
    <w:rsid w:val="36277334"/>
    <w:rsid w:val="362B37FD"/>
    <w:rsid w:val="36316394"/>
    <w:rsid w:val="363B1EE5"/>
    <w:rsid w:val="365D0E2F"/>
    <w:rsid w:val="366C3E38"/>
    <w:rsid w:val="36770FE5"/>
    <w:rsid w:val="36781311"/>
    <w:rsid w:val="3694639A"/>
    <w:rsid w:val="36A202E0"/>
    <w:rsid w:val="36A209E6"/>
    <w:rsid w:val="36C22E36"/>
    <w:rsid w:val="36C7044C"/>
    <w:rsid w:val="36E42DAC"/>
    <w:rsid w:val="36F4142D"/>
    <w:rsid w:val="36F85E24"/>
    <w:rsid w:val="370551B1"/>
    <w:rsid w:val="370668CD"/>
    <w:rsid w:val="370C641A"/>
    <w:rsid w:val="37153BF7"/>
    <w:rsid w:val="374612E9"/>
    <w:rsid w:val="3755403C"/>
    <w:rsid w:val="37643EED"/>
    <w:rsid w:val="37661A13"/>
    <w:rsid w:val="378E0F6A"/>
    <w:rsid w:val="3791236B"/>
    <w:rsid w:val="37B95FE7"/>
    <w:rsid w:val="37C7642A"/>
    <w:rsid w:val="37E06AB1"/>
    <w:rsid w:val="37F12C1A"/>
    <w:rsid w:val="37F523CA"/>
    <w:rsid w:val="38032E53"/>
    <w:rsid w:val="38066D52"/>
    <w:rsid w:val="380F5455"/>
    <w:rsid w:val="38344D78"/>
    <w:rsid w:val="38500722"/>
    <w:rsid w:val="385B709E"/>
    <w:rsid w:val="385C6972"/>
    <w:rsid w:val="385D652C"/>
    <w:rsid w:val="38630E7C"/>
    <w:rsid w:val="38665B4C"/>
    <w:rsid w:val="38910490"/>
    <w:rsid w:val="38A071A7"/>
    <w:rsid w:val="38A4226D"/>
    <w:rsid w:val="38B90269"/>
    <w:rsid w:val="38D234AB"/>
    <w:rsid w:val="38D308AE"/>
    <w:rsid w:val="38F547BA"/>
    <w:rsid w:val="38FE69A0"/>
    <w:rsid w:val="38FF3ECD"/>
    <w:rsid w:val="390138B2"/>
    <w:rsid w:val="390F7E89"/>
    <w:rsid w:val="39105B51"/>
    <w:rsid w:val="391E79DD"/>
    <w:rsid w:val="39236775"/>
    <w:rsid w:val="39314E96"/>
    <w:rsid w:val="393E3620"/>
    <w:rsid w:val="39453858"/>
    <w:rsid w:val="394F4778"/>
    <w:rsid w:val="39643D30"/>
    <w:rsid w:val="39B42556"/>
    <w:rsid w:val="39C26CA9"/>
    <w:rsid w:val="39D04095"/>
    <w:rsid w:val="39D4313D"/>
    <w:rsid w:val="39FD411C"/>
    <w:rsid w:val="39FF3A59"/>
    <w:rsid w:val="3A0A6987"/>
    <w:rsid w:val="3A241079"/>
    <w:rsid w:val="3A272D2D"/>
    <w:rsid w:val="3A3231EF"/>
    <w:rsid w:val="3A4035A6"/>
    <w:rsid w:val="3A4E63CC"/>
    <w:rsid w:val="3A525105"/>
    <w:rsid w:val="3A63048C"/>
    <w:rsid w:val="3A6568E7"/>
    <w:rsid w:val="3A7B6C9B"/>
    <w:rsid w:val="3A8121A8"/>
    <w:rsid w:val="3A8B2FB6"/>
    <w:rsid w:val="3A975E78"/>
    <w:rsid w:val="3AB42A96"/>
    <w:rsid w:val="3AB46C5F"/>
    <w:rsid w:val="3AC55CB9"/>
    <w:rsid w:val="3ACF5F63"/>
    <w:rsid w:val="3AF44312"/>
    <w:rsid w:val="3AF831F1"/>
    <w:rsid w:val="3B0344D1"/>
    <w:rsid w:val="3B16695B"/>
    <w:rsid w:val="3B2108DC"/>
    <w:rsid w:val="3B301DED"/>
    <w:rsid w:val="3B3038C2"/>
    <w:rsid w:val="3B4B455A"/>
    <w:rsid w:val="3B4B4E5A"/>
    <w:rsid w:val="3B4C55AE"/>
    <w:rsid w:val="3B895B07"/>
    <w:rsid w:val="3BC11054"/>
    <w:rsid w:val="3BF30EAD"/>
    <w:rsid w:val="3BF32330"/>
    <w:rsid w:val="3BFB07D9"/>
    <w:rsid w:val="3C134C3C"/>
    <w:rsid w:val="3C3025F0"/>
    <w:rsid w:val="3C43338E"/>
    <w:rsid w:val="3C551EF6"/>
    <w:rsid w:val="3C5825B9"/>
    <w:rsid w:val="3C6530EF"/>
    <w:rsid w:val="3C653658"/>
    <w:rsid w:val="3C67714F"/>
    <w:rsid w:val="3C6956DC"/>
    <w:rsid w:val="3C7544A7"/>
    <w:rsid w:val="3C7A7AE3"/>
    <w:rsid w:val="3C7E15AD"/>
    <w:rsid w:val="3C9455DF"/>
    <w:rsid w:val="3C9472E9"/>
    <w:rsid w:val="3CA356BE"/>
    <w:rsid w:val="3CAB7A3D"/>
    <w:rsid w:val="3CB66B5D"/>
    <w:rsid w:val="3CD25455"/>
    <w:rsid w:val="3CEA2E19"/>
    <w:rsid w:val="3CFD2A0A"/>
    <w:rsid w:val="3D06453C"/>
    <w:rsid w:val="3D066BDB"/>
    <w:rsid w:val="3D1D6400"/>
    <w:rsid w:val="3D232155"/>
    <w:rsid w:val="3D4470F6"/>
    <w:rsid w:val="3D447657"/>
    <w:rsid w:val="3D5C0A70"/>
    <w:rsid w:val="3D5E4559"/>
    <w:rsid w:val="3D5F5B2A"/>
    <w:rsid w:val="3D645AF7"/>
    <w:rsid w:val="3D6A7D83"/>
    <w:rsid w:val="3D92565F"/>
    <w:rsid w:val="3D9E01D8"/>
    <w:rsid w:val="3DAE5EC2"/>
    <w:rsid w:val="3DB87DFB"/>
    <w:rsid w:val="3DC456E6"/>
    <w:rsid w:val="3DC4766D"/>
    <w:rsid w:val="3DCC61C1"/>
    <w:rsid w:val="3DD516A1"/>
    <w:rsid w:val="3DFB7C2E"/>
    <w:rsid w:val="3E061B66"/>
    <w:rsid w:val="3E062F83"/>
    <w:rsid w:val="3E3E1C48"/>
    <w:rsid w:val="3E5E62D2"/>
    <w:rsid w:val="3E79036C"/>
    <w:rsid w:val="3EA2087A"/>
    <w:rsid w:val="3EA352FB"/>
    <w:rsid w:val="3EAA2B89"/>
    <w:rsid w:val="3EB968CD"/>
    <w:rsid w:val="3EC1459C"/>
    <w:rsid w:val="3ECD282B"/>
    <w:rsid w:val="3EDB17CF"/>
    <w:rsid w:val="3EE651E8"/>
    <w:rsid w:val="3EE93EED"/>
    <w:rsid w:val="3EEB6C68"/>
    <w:rsid w:val="3EF12A06"/>
    <w:rsid w:val="3EFE1142"/>
    <w:rsid w:val="3F213E87"/>
    <w:rsid w:val="3F565B85"/>
    <w:rsid w:val="3F5B7984"/>
    <w:rsid w:val="3F7E2F32"/>
    <w:rsid w:val="3F84795E"/>
    <w:rsid w:val="3F8C2250"/>
    <w:rsid w:val="3F966C0E"/>
    <w:rsid w:val="3F990A44"/>
    <w:rsid w:val="3FA70E1B"/>
    <w:rsid w:val="3FA71BF0"/>
    <w:rsid w:val="3FDA7DC7"/>
    <w:rsid w:val="3FEC0E30"/>
    <w:rsid w:val="3FED5EEC"/>
    <w:rsid w:val="3FF12096"/>
    <w:rsid w:val="4013200C"/>
    <w:rsid w:val="40287333"/>
    <w:rsid w:val="40493C80"/>
    <w:rsid w:val="404E6ADA"/>
    <w:rsid w:val="40547035"/>
    <w:rsid w:val="40575EBB"/>
    <w:rsid w:val="405C6311"/>
    <w:rsid w:val="40677A12"/>
    <w:rsid w:val="407023A9"/>
    <w:rsid w:val="408829FA"/>
    <w:rsid w:val="40902758"/>
    <w:rsid w:val="40921E4E"/>
    <w:rsid w:val="40965A6E"/>
    <w:rsid w:val="40972347"/>
    <w:rsid w:val="40AF442B"/>
    <w:rsid w:val="40B30847"/>
    <w:rsid w:val="40C36CAB"/>
    <w:rsid w:val="40CE3DC5"/>
    <w:rsid w:val="40EE328C"/>
    <w:rsid w:val="40EE4C03"/>
    <w:rsid w:val="41393870"/>
    <w:rsid w:val="414A581F"/>
    <w:rsid w:val="415055C6"/>
    <w:rsid w:val="41577E47"/>
    <w:rsid w:val="415A503A"/>
    <w:rsid w:val="415D497D"/>
    <w:rsid w:val="41766CF7"/>
    <w:rsid w:val="418C0DA3"/>
    <w:rsid w:val="418D2D84"/>
    <w:rsid w:val="41924188"/>
    <w:rsid w:val="41BE2DB2"/>
    <w:rsid w:val="41D16D07"/>
    <w:rsid w:val="41D43B7B"/>
    <w:rsid w:val="41E142B3"/>
    <w:rsid w:val="41FB544E"/>
    <w:rsid w:val="41FE2277"/>
    <w:rsid w:val="42066910"/>
    <w:rsid w:val="422F5DDD"/>
    <w:rsid w:val="423620E6"/>
    <w:rsid w:val="423C2BC2"/>
    <w:rsid w:val="4246014B"/>
    <w:rsid w:val="424741EF"/>
    <w:rsid w:val="426E55AB"/>
    <w:rsid w:val="426F52B7"/>
    <w:rsid w:val="42845443"/>
    <w:rsid w:val="42875A53"/>
    <w:rsid w:val="428851A7"/>
    <w:rsid w:val="428B00A3"/>
    <w:rsid w:val="428F0EFF"/>
    <w:rsid w:val="42961698"/>
    <w:rsid w:val="4298104D"/>
    <w:rsid w:val="42AB6E74"/>
    <w:rsid w:val="42E17831"/>
    <w:rsid w:val="42F422CD"/>
    <w:rsid w:val="42FD1134"/>
    <w:rsid w:val="431B5A13"/>
    <w:rsid w:val="432F4E72"/>
    <w:rsid w:val="43303E58"/>
    <w:rsid w:val="433805EC"/>
    <w:rsid w:val="434146FE"/>
    <w:rsid w:val="43486471"/>
    <w:rsid w:val="435137C7"/>
    <w:rsid w:val="436237A5"/>
    <w:rsid w:val="436F08CC"/>
    <w:rsid w:val="43794C2E"/>
    <w:rsid w:val="437D7BF7"/>
    <w:rsid w:val="439624B7"/>
    <w:rsid w:val="43A15D98"/>
    <w:rsid w:val="43B47ADC"/>
    <w:rsid w:val="43B9111D"/>
    <w:rsid w:val="43BA7ED6"/>
    <w:rsid w:val="43CF191C"/>
    <w:rsid w:val="43D32954"/>
    <w:rsid w:val="43E877AF"/>
    <w:rsid w:val="43F453BC"/>
    <w:rsid w:val="440566B2"/>
    <w:rsid w:val="440A68FD"/>
    <w:rsid w:val="44117607"/>
    <w:rsid w:val="442044AE"/>
    <w:rsid w:val="44224F14"/>
    <w:rsid w:val="44562E10"/>
    <w:rsid w:val="4464716A"/>
    <w:rsid w:val="446472DA"/>
    <w:rsid w:val="448E2954"/>
    <w:rsid w:val="44A70518"/>
    <w:rsid w:val="44AF7568"/>
    <w:rsid w:val="44B70365"/>
    <w:rsid w:val="44BF23EF"/>
    <w:rsid w:val="44C92BA3"/>
    <w:rsid w:val="44E14BB3"/>
    <w:rsid w:val="44EB3558"/>
    <w:rsid w:val="44F46839"/>
    <w:rsid w:val="451F017A"/>
    <w:rsid w:val="45242CB1"/>
    <w:rsid w:val="452F5B3A"/>
    <w:rsid w:val="45337A92"/>
    <w:rsid w:val="45376BE9"/>
    <w:rsid w:val="454746CD"/>
    <w:rsid w:val="454809AA"/>
    <w:rsid w:val="454A74AE"/>
    <w:rsid w:val="45551C83"/>
    <w:rsid w:val="456B4C74"/>
    <w:rsid w:val="456D3D30"/>
    <w:rsid w:val="45787DE1"/>
    <w:rsid w:val="457F1EF2"/>
    <w:rsid w:val="45840825"/>
    <w:rsid w:val="45950298"/>
    <w:rsid w:val="45B64047"/>
    <w:rsid w:val="45BF5DEA"/>
    <w:rsid w:val="45C07C80"/>
    <w:rsid w:val="45C80A81"/>
    <w:rsid w:val="45F358E6"/>
    <w:rsid w:val="45F47EDC"/>
    <w:rsid w:val="45FA0C74"/>
    <w:rsid w:val="462431C5"/>
    <w:rsid w:val="46310CDB"/>
    <w:rsid w:val="46362C49"/>
    <w:rsid w:val="46481FBC"/>
    <w:rsid w:val="465855E9"/>
    <w:rsid w:val="46614B36"/>
    <w:rsid w:val="46651D7C"/>
    <w:rsid w:val="466841AC"/>
    <w:rsid w:val="468A2C9A"/>
    <w:rsid w:val="468C4443"/>
    <w:rsid w:val="468E0159"/>
    <w:rsid w:val="46974092"/>
    <w:rsid w:val="469966A5"/>
    <w:rsid w:val="46B15877"/>
    <w:rsid w:val="46E72360"/>
    <w:rsid w:val="46EB0968"/>
    <w:rsid w:val="46EC7EED"/>
    <w:rsid w:val="46ED73A6"/>
    <w:rsid w:val="46EE10DD"/>
    <w:rsid w:val="46F93725"/>
    <w:rsid w:val="470A22FC"/>
    <w:rsid w:val="470E1780"/>
    <w:rsid w:val="471F5723"/>
    <w:rsid w:val="473E3F91"/>
    <w:rsid w:val="475677A3"/>
    <w:rsid w:val="476A63AC"/>
    <w:rsid w:val="4771068D"/>
    <w:rsid w:val="477B469B"/>
    <w:rsid w:val="479C616B"/>
    <w:rsid w:val="479E549E"/>
    <w:rsid w:val="47BB3C36"/>
    <w:rsid w:val="47C4266E"/>
    <w:rsid w:val="47EE6427"/>
    <w:rsid w:val="47F66934"/>
    <w:rsid w:val="480F4AA9"/>
    <w:rsid w:val="4812529F"/>
    <w:rsid w:val="48166B3E"/>
    <w:rsid w:val="481F6A94"/>
    <w:rsid w:val="48252433"/>
    <w:rsid w:val="48265D53"/>
    <w:rsid w:val="482F2514"/>
    <w:rsid w:val="483256BB"/>
    <w:rsid w:val="48345827"/>
    <w:rsid w:val="48360F8E"/>
    <w:rsid w:val="48446ED9"/>
    <w:rsid w:val="48455675"/>
    <w:rsid w:val="486A1E4B"/>
    <w:rsid w:val="487321E2"/>
    <w:rsid w:val="488B1802"/>
    <w:rsid w:val="488B752C"/>
    <w:rsid w:val="488F069E"/>
    <w:rsid w:val="489912BB"/>
    <w:rsid w:val="489A2DEE"/>
    <w:rsid w:val="48A3721F"/>
    <w:rsid w:val="48A7348E"/>
    <w:rsid w:val="48D55B05"/>
    <w:rsid w:val="48D951E8"/>
    <w:rsid w:val="48FD1AAC"/>
    <w:rsid w:val="490550B5"/>
    <w:rsid w:val="49064E04"/>
    <w:rsid w:val="491C63D6"/>
    <w:rsid w:val="49303C2F"/>
    <w:rsid w:val="493228F7"/>
    <w:rsid w:val="494B60A1"/>
    <w:rsid w:val="49634359"/>
    <w:rsid w:val="49690EEF"/>
    <w:rsid w:val="49732CF1"/>
    <w:rsid w:val="497B0610"/>
    <w:rsid w:val="497E2BEC"/>
    <w:rsid w:val="49A21DA1"/>
    <w:rsid w:val="49A40383"/>
    <w:rsid w:val="49B11B0B"/>
    <w:rsid w:val="49B12A28"/>
    <w:rsid w:val="49B27967"/>
    <w:rsid w:val="49D3443D"/>
    <w:rsid w:val="49DE266D"/>
    <w:rsid w:val="4A1400BD"/>
    <w:rsid w:val="4A1932A7"/>
    <w:rsid w:val="4A2B3168"/>
    <w:rsid w:val="4A357062"/>
    <w:rsid w:val="4A3610DF"/>
    <w:rsid w:val="4A3E49B7"/>
    <w:rsid w:val="4A971495"/>
    <w:rsid w:val="4A99212B"/>
    <w:rsid w:val="4AA72DBE"/>
    <w:rsid w:val="4AAC14F6"/>
    <w:rsid w:val="4AC150F6"/>
    <w:rsid w:val="4AC545F4"/>
    <w:rsid w:val="4ADB7BCB"/>
    <w:rsid w:val="4AE2706D"/>
    <w:rsid w:val="4AE452E6"/>
    <w:rsid w:val="4AF04395"/>
    <w:rsid w:val="4B0709C0"/>
    <w:rsid w:val="4B1E505C"/>
    <w:rsid w:val="4B2F56AA"/>
    <w:rsid w:val="4B3F3E98"/>
    <w:rsid w:val="4B5817DA"/>
    <w:rsid w:val="4B6978CC"/>
    <w:rsid w:val="4B711B03"/>
    <w:rsid w:val="4B743E35"/>
    <w:rsid w:val="4B7563D6"/>
    <w:rsid w:val="4B8049D7"/>
    <w:rsid w:val="4B954AFC"/>
    <w:rsid w:val="4BAE6D14"/>
    <w:rsid w:val="4BB34B66"/>
    <w:rsid w:val="4BC2526D"/>
    <w:rsid w:val="4BDC009E"/>
    <w:rsid w:val="4BE8068B"/>
    <w:rsid w:val="4BF6305B"/>
    <w:rsid w:val="4BF70EF4"/>
    <w:rsid w:val="4BFC6871"/>
    <w:rsid w:val="4C001896"/>
    <w:rsid w:val="4C097F41"/>
    <w:rsid w:val="4C212883"/>
    <w:rsid w:val="4C29538E"/>
    <w:rsid w:val="4C2C4B82"/>
    <w:rsid w:val="4C376A0E"/>
    <w:rsid w:val="4C3C79F8"/>
    <w:rsid w:val="4C3F6DF3"/>
    <w:rsid w:val="4C416153"/>
    <w:rsid w:val="4C4B777E"/>
    <w:rsid w:val="4C5E1A50"/>
    <w:rsid w:val="4C602A7D"/>
    <w:rsid w:val="4C644453"/>
    <w:rsid w:val="4C674760"/>
    <w:rsid w:val="4C735F7B"/>
    <w:rsid w:val="4C770EE0"/>
    <w:rsid w:val="4C95423D"/>
    <w:rsid w:val="4C980418"/>
    <w:rsid w:val="4CA174BE"/>
    <w:rsid w:val="4CB748C4"/>
    <w:rsid w:val="4CBC7A36"/>
    <w:rsid w:val="4CC14313"/>
    <w:rsid w:val="4CC25974"/>
    <w:rsid w:val="4CC552CC"/>
    <w:rsid w:val="4CD541E2"/>
    <w:rsid w:val="4CF01D32"/>
    <w:rsid w:val="4D027691"/>
    <w:rsid w:val="4D20024A"/>
    <w:rsid w:val="4D27379D"/>
    <w:rsid w:val="4D3B0DF4"/>
    <w:rsid w:val="4D482477"/>
    <w:rsid w:val="4D57657B"/>
    <w:rsid w:val="4D5B7E1D"/>
    <w:rsid w:val="4D743BA8"/>
    <w:rsid w:val="4D763DEC"/>
    <w:rsid w:val="4D7D31BB"/>
    <w:rsid w:val="4D8B16F3"/>
    <w:rsid w:val="4D9711DD"/>
    <w:rsid w:val="4DB045B9"/>
    <w:rsid w:val="4DC1579E"/>
    <w:rsid w:val="4DCE2597"/>
    <w:rsid w:val="4DCE3816"/>
    <w:rsid w:val="4DDB2DAA"/>
    <w:rsid w:val="4E096944"/>
    <w:rsid w:val="4E1F43E2"/>
    <w:rsid w:val="4E2B1F56"/>
    <w:rsid w:val="4E2B640E"/>
    <w:rsid w:val="4E30599F"/>
    <w:rsid w:val="4E3F7F1B"/>
    <w:rsid w:val="4E406E7E"/>
    <w:rsid w:val="4E4571B1"/>
    <w:rsid w:val="4E4F6905"/>
    <w:rsid w:val="4E5403C0"/>
    <w:rsid w:val="4E6E31EA"/>
    <w:rsid w:val="4E742EB1"/>
    <w:rsid w:val="4E74636C"/>
    <w:rsid w:val="4E8518C5"/>
    <w:rsid w:val="4E8A0724"/>
    <w:rsid w:val="4E90264D"/>
    <w:rsid w:val="4E9A3271"/>
    <w:rsid w:val="4EA74993"/>
    <w:rsid w:val="4ECB0B65"/>
    <w:rsid w:val="4EE32730"/>
    <w:rsid w:val="4EF57A27"/>
    <w:rsid w:val="4EFC3A63"/>
    <w:rsid w:val="4F017C92"/>
    <w:rsid w:val="4F043B94"/>
    <w:rsid w:val="4F1813ED"/>
    <w:rsid w:val="4F1F03FC"/>
    <w:rsid w:val="4F26257E"/>
    <w:rsid w:val="4F2B2FFC"/>
    <w:rsid w:val="4F2F34B0"/>
    <w:rsid w:val="4F37333F"/>
    <w:rsid w:val="4F54463D"/>
    <w:rsid w:val="4F6C52A7"/>
    <w:rsid w:val="4F6F4D85"/>
    <w:rsid w:val="4F7A3E56"/>
    <w:rsid w:val="4FB950C8"/>
    <w:rsid w:val="4FD2329B"/>
    <w:rsid w:val="4FD25CE8"/>
    <w:rsid w:val="4FE95438"/>
    <w:rsid w:val="4FF21C3E"/>
    <w:rsid w:val="4FF4423C"/>
    <w:rsid w:val="4FF65029"/>
    <w:rsid w:val="500D43FA"/>
    <w:rsid w:val="502A3255"/>
    <w:rsid w:val="502B6EFE"/>
    <w:rsid w:val="50387580"/>
    <w:rsid w:val="50450DC4"/>
    <w:rsid w:val="504F0E3F"/>
    <w:rsid w:val="50512ED0"/>
    <w:rsid w:val="50634725"/>
    <w:rsid w:val="5076286F"/>
    <w:rsid w:val="508809C5"/>
    <w:rsid w:val="50944761"/>
    <w:rsid w:val="50A159C7"/>
    <w:rsid w:val="50B213CE"/>
    <w:rsid w:val="50C24AF9"/>
    <w:rsid w:val="50E975F3"/>
    <w:rsid w:val="51032EA3"/>
    <w:rsid w:val="51123E15"/>
    <w:rsid w:val="512D4D08"/>
    <w:rsid w:val="512E3738"/>
    <w:rsid w:val="512F5099"/>
    <w:rsid w:val="512F6EC2"/>
    <w:rsid w:val="51476C1A"/>
    <w:rsid w:val="51510C13"/>
    <w:rsid w:val="516B2C0A"/>
    <w:rsid w:val="517F6721"/>
    <w:rsid w:val="519443D6"/>
    <w:rsid w:val="51DC08BF"/>
    <w:rsid w:val="51E1640E"/>
    <w:rsid w:val="51F80DF8"/>
    <w:rsid w:val="51F81041"/>
    <w:rsid w:val="51FF6894"/>
    <w:rsid w:val="521453CA"/>
    <w:rsid w:val="521C46E4"/>
    <w:rsid w:val="521D4930"/>
    <w:rsid w:val="522602C5"/>
    <w:rsid w:val="52291937"/>
    <w:rsid w:val="522A20E0"/>
    <w:rsid w:val="523C3645"/>
    <w:rsid w:val="523F23C8"/>
    <w:rsid w:val="524424F9"/>
    <w:rsid w:val="525E44C8"/>
    <w:rsid w:val="526E62E3"/>
    <w:rsid w:val="52725AFC"/>
    <w:rsid w:val="52735E42"/>
    <w:rsid w:val="5275679A"/>
    <w:rsid w:val="52777485"/>
    <w:rsid w:val="529A59B9"/>
    <w:rsid w:val="52AD62F0"/>
    <w:rsid w:val="52B2234A"/>
    <w:rsid w:val="52BC29D7"/>
    <w:rsid w:val="52C84ED8"/>
    <w:rsid w:val="52D10231"/>
    <w:rsid w:val="52D164F0"/>
    <w:rsid w:val="52E93ED2"/>
    <w:rsid w:val="52EA05AB"/>
    <w:rsid w:val="52EA0D7C"/>
    <w:rsid w:val="52FB24FE"/>
    <w:rsid w:val="53053E23"/>
    <w:rsid w:val="53312612"/>
    <w:rsid w:val="53331B5C"/>
    <w:rsid w:val="5345362F"/>
    <w:rsid w:val="534F0AA1"/>
    <w:rsid w:val="53653608"/>
    <w:rsid w:val="536C1972"/>
    <w:rsid w:val="53911CF8"/>
    <w:rsid w:val="53980A9B"/>
    <w:rsid w:val="539F20DD"/>
    <w:rsid w:val="53A21DA4"/>
    <w:rsid w:val="53B53431"/>
    <w:rsid w:val="53BD41CA"/>
    <w:rsid w:val="53DF21AE"/>
    <w:rsid w:val="53E14FB1"/>
    <w:rsid w:val="53EE4E13"/>
    <w:rsid w:val="53FB3E4A"/>
    <w:rsid w:val="54043534"/>
    <w:rsid w:val="540511F2"/>
    <w:rsid w:val="540D2D0F"/>
    <w:rsid w:val="540E2AC8"/>
    <w:rsid w:val="540F50EC"/>
    <w:rsid w:val="541D257A"/>
    <w:rsid w:val="543213BA"/>
    <w:rsid w:val="543C4564"/>
    <w:rsid w:val="543E2723"/>
    <w:rsid w:val="54437607"/>
    <w:rsid w:val="54586E34"/>
    <w:rsid w:val="5461393D"/>
    <w:rsid w:val="54725181"/>
    <w:rsid w:val="548B6705"/>
    <w:rsid w:val="548E72F0"/>
    <w:rsid w:val="549C274B"/>
    <w:rsid w:val="54B138F4"/>
    <w:rsid w:val="54D309DE"/>
    <w:rsid w:val="54EB3100"/>
    <w:rsid w:val="5500186C"/>
    <w:rsid w:val="55006C39"/>
    <w:rsid w:val="55164EFF"/>
    <w:rsid w:val="553F1C8F"/>
    <w:rsid w:val="55657AA9"/>
    <w:rsid w:val="55663859"/>
    <w:rsid w:val="556E7FB9"/>
    <w:rsid w:val="557D6486"/>
    <w:rsid w:val="559F38DD"/>
    <w:rsid w:val="55B1182B"/>
    <w:rsid w:val="55B507EA"/>
    <w:rsid w:val="55CA43C5"/>
    <w:rsid w:val="55D1679A"/>
    <w:rsid w:val="55E76747"/>
    <w:rsid w:val="55FE17E0"/>
    <w:rsid w:val="56070166"/>
    <w:rsid w:val="560D679B"/>
    <w:rsid w:val="560E3077"/>
    <w:rsid w:val="56297B46"/>
    <w:rsid w:val="562B1110"/>
    <w:rsid w:val="56531DAC"/>
    <w:rsid w:val="56625644"/>
    <w:rsid w:val="56750187"/>
    <w:rsid w:val="56861332"/>
    <w:rsid w:val="569752EE"/>
    <w:rsid w:val="569F6AFE"/>
    <w:rsid w:val="56A229C7"/>
    <w:rsid w:val="56A730DC"/>
    <w:rsid w:val="56BB05FA"/>
    <w:rsid w:val="56BB5CBB"/>
    <w:rsid w:val="56BC3297"/>
    <w:rsid w:val="56DF5737"/>
    <w:rsid w:val="56E24D0B"/>
    <w:rsid w:val="56EE7D65"/>
    <w:rsid w:val="56FA5741"/>
    <w:rsid w:val="56FF4F3E"/>
    <w:rsid w:val="5705494D"/>
    <w:rsid w:val="570E436A"/>
    <w:rsid w:val="5722078A"/>
    <w:rsid w:val="5726041F"/>
    <w:rsid w:val="573D16C4"/>
    <w:rsid w:val="574761CB"/>
    <w:rsid w:val="574F2B14"/>
    <w:rsid w:val="575840E0"/>
    <w:rsid w:val="575A23B3"/>
    <w:rsid w:val="575C2FC3"/>
    <w:rsid w:val="5770700E"/>
    <w:rsid w:val="57941C5C"/>
    <w:rsid w:val="579974DA"/>
    <w:rsid w:val="57A03431"/>
    <w:rsid w:val="57A875EF"/>
    <w:rsid w:val="57DD1426"/>
    <w:rsid w:val="57EF1159"/>
    <w:rsid w:val="58152A34"/>
    <w:rsid w:val="581D0330"/>
    <w:rsid w:val="58370BA7"/>
    <w:rsid w:val="58446038"/>
    <w:rsid w:val="58493239"/>
    <w:rsid w:val="584F0427"/>
    <w:rsid w:val="584F1807"/>
    <w:rsid w:val="58642319"/>
    <w:rsid w:val="587613AA"/>
    <w:rsid w:val="58905E0C"/>
    <w:rsid w:val="58931AE5"/>
    <w:rsid w:val="589A4AAF"/>
    <w:rsid w:val="589C22E2"/>
    <w:rsid w:val="58A133CE"/>
    <w:rsid w:val="58A4198C"/>
    <w:rsid w:val="58B2106A"/>
    <w:rsid w:val="58C5308F"/>
    <w:rsid w:val="58CA283D"/>
    <w:rsid w:val="58D1103D"/>
    <w:rsid w:val="58E14905"/>
    <w:rsid w:val="58E61B60"/>
    <w:rsid w:val="58E95138"/>
    <w:rsid w:val="58F5275D"/>
    <w:rsid w:val="58FF53CC"/>
    <w:rsid w:val="59140E77"/>
    <w:rsid w:val="591534A5"/>
    <w:rsid w:val="59321D31"/>
    <w:rsid w:val="59376914"/>
    <w:rsid w:val="59470A08"/>
    <w:rsid w:val="595B4F35"/>
    <w:rsid w:val="59724F22"/>
    <w:rsid w:val="59751829"/>
    <w:rsid w:val="5975315C"/>
    <w:rsid w:val="59805D84"/>
    <w:rsid w:val="59886446"/>
    <w:rsid w:val="59A73AC9"/>
    <w:rsid w:val="59B26EA4"/>
    <w:rsid w:val="59C00116"/>
    <w:rsid w:val="59DE2513"/>
    <w:rsid w:val="59E23142"/>
    <w:rsid w:val="59FD562B"/>
    <w:rsid w:val="5A077097"/>
    <w:rsid w:val="5A2450EA"/>
    <w:rsid w:val="5A250E40"/>
    <w:rsid w:val="5A2570B4"/>
    <w:rsid w:val="5A4455DB"/>
    <w:rsid w:val="5A496564"/>
    <w:rsid w:val="5A5D4804"/>
    <w:rsid w:val="5A6E2305"/>
    <w:rsid w:val="5A715A90"/>
    <w:rsid w:val="5AC544EE"/>
    <w:rsid w:val="5AC929D2"/>
    <w:rsid w:val="5ACB22C3"/>
    <w:rsid w:val="5ACD0EF5"/>
    <w:rsid w:val="5AD060C4"/>
    <w:rsid w:val="5ADB444B"/>
    <w:rsid w:val="5AE90C98"/>
    <w:rsid w:val="5AEC6C2B"/>
    <w:rsid w:val="5AEF08E3"/>
    <w:rsid w:val="5AFA4884"/>
    <w:rsid w:val="5B0C6697"/>
    <w:rsid w:val="5B330176"/>
    <w:rsid w:val="5B3D7B82"/>
    <w:rsid w:val="5B4752F2"/>
    <w:rsid w:val="5B4B4C63"/>
    <w:rsid w:val="5B4D0874"/>
    <w:rsid w:val="5B5E287E"/>
    <w:rsid w:val="5B664911"/>
    <w:rsid w:val="5B71673F"/>
    <w:rsid w:val="5B765E19"/>
    <w:rsid w:val="5B831C44"/>
    <w:rsid w:val="5BCA36A2"/>
    <w:rsid w:val="5BCF59CF"/>
    <w:rsid w:val="5BDD4B1F"/>
    <w:rsid w:val="5BFA61B8"/>
    <w:rsid w:val="5C0323CF"/>
    <w:rsid w:val="5C1D52B0"/>
    <w:rsid w:val="5C3017D3"/>
    <w:rsid w:val="5C4A4944"/>
    <w:rsid w:val="5C680303"/>
    <w:rsid w:val="5C6D5586"/>
    <w:rsid w:val="5C7659A1"/>
    <w:rsid w:val="5C7E3518"/>
    <w:rsid w:val="5C9B1CCE"/>
    <w:rsid w:val="5CB107B1"/>
    <w:rsid w:val="5CBF59D4"/>
    <w:rsid w:val="5CDC1D22"/>
    <w:rsid w:val="5CEE378D"/>
    <w:rsid w:val="5CEF1634"/>
    <w:rsid w:val="5D2324D3"/>
    <w:rsid w:val="5D335644"/>
    <w:rsid w:val="5D5201C0"/>
    <w:rsid w:val="5D6D1141"/>
    <w:rsid w:val="5D7C3484"/>
    <w:rsid w:val="5DA447BC"/>
    <w:rsid w:val="5DBD3795"/>
    <w:rsid w:val="5DC066DA"/>
    <w:rsid w:val="5DC10693"/>
    <w:rsid w:val="5DD50C66"/>
    <w:rsid w:val="5DDE7546"/>
    <w:rsid w:val="5E065581"/>
    <w:rsid w:val="5E083523"/>
    <w:rsid w:val="5E2E29DB"/>
    <w:rsid w:val="5E2F4262"/>
    <w:rsid w:val="5E306399"/>
    <w:rsid w:val="5E337AD5"/>
    <w:rsid w:val="5E381349"/>
    <w:rsid w:val="5E3F2CFA"/>
    <w:rsid w:val="5E3F2EF1"/>
    <w:rsid w:val="5E4461EA"/>
    <w:rsid w:val="5E4E322D"/>
    <w:rsid w:val="5E5272A9"/>
    <w:rsid w:val="5E534D5D"/>
    <w:rsid w:val="5E7468C3"/>
    <w:rsid w:val="5E8343A9"/>
    <w:rsid w:val="5EB12BC5"/>
    <w:rsid w:val="5EB1724B"/>
    <w:rsid w:val="5EB9491B"/>
    <w:rsid w:val="5EBD51B0"/>
    <w:rsid w:val="5EF07C91"/>
    <w:rsid w:val="5EF37D93"/>
    <w:rsid w:val="5EFA0B0F"/>
    <w:rsid w:val="5F0F138F"/>
    <w:rsid w:val="5F247D9B"/>
    <w:rsid w:val="5F311A7A"/>
    <w:rsid w:val="5F4210B0"/>
    <w:rsid w:val="5F482DDC"/>
    <w:rsid w:val="5F483447"/>
    <w:rsid w:val="5F507E2D"/>
    <w:rsid w:val="5F5E3D6D"/>
    <w:rsid w:val="5F5E45FD"/>
    <w:rsid w:val="5F625052"/>
    <w:rsid w:val="5F6366B5"/>
    <w:rsid w:val="5F6432BD"/>
    <w:rsid w:val="5F695255"/>
    <w:rsid w:val="5FA35FB0"/>
    <w:rsid w:val="5FA521BD"/>
    <w:rsid w:val="5FBB66BB"/>
    <w:rsid w:val="5FD53183"/>
    <w:rsid w:val="5FDB7283"/>
    <w:rsid w:val="600F38F5"/>
    <w:rsid w:val="601126FD"/>
    <w:rsid w:val="60133B3C"/>
    <w:rsid w:val="602D6626"/>
    <w:rsid w:val="60365B77"/>
    <w:rsid w:val="60367D8E"/>
    <w:rsid w:val="60680046"/>
    <w:rsid w:val="60695074"/>
    <w:rsid w:val="606C6A4E"/>
    <w:rsid w:val="606F5534"/>
    <w:rsid w:val="607209CC"/>
    <w:rsid w:val="607466A0"/>
    <w:rsid w:val="607D3DB4"/>
    <w:rsid w:val="60874625"/>
    <w:rsid w:val="609F313F"/>
    <w:rsid w:val="60A37F2A"/>
    <w:rsid w:val="60AF3E05"/>
    <w:rsid w:val="60CF6FE3"/>
    <w:rsid w:val="60FB6594"/>
    <w:rsid w:val="60FE2023"/>
    <w:rsid w:val="61040B9B"/>
    <w:rsid w:val="612312A8"/>
    <w:rsid w:val="612956DC"/>
    <w:rsid w:val="61455BE5"/>
    <w:rsid w:val="61476169"/>
    <w:rsid w:val="6165003F"/>
    <w:rsid w:val="616A1E5F"/>
    <w:rsid w:val="61811666"/>
    <w:rsid w:val="61A94E69"/>
    <w:rsid w:val="61AD1E69"/>
    <w:rsid w:val="61B550C3"/>
    <w:rsid w:val="61B95558"/>
    <w:rsid w:val="61BF394A"/>
    <w:rsid w:val="61BF7C4E"/>
    <w:rsid w:val="61C20F53"/>
    <w:rsid w:val="61C732C5"/>
    <w:rsid w:val="61EE01CE"/>
    <w:rsid w:val="620F48D2"/>
    <w:rsid w:val="62142585"/>
    <w:rsid w:val="6215489E"/>
    <w:rsid w:val="621C3C24"/>
    <w:rsid w:val="6221252C"/>
    <w:rsid w:val="62397BA1"/>
    <w:rsid w:val="62473802"/>
    <w:rsid w:val="62562501"/>
    <w:rsid w:val="625C5D3A"/>
    <w:rsid w:val="627209BD"/>
    <w:rsid w:val="62763C67"/>
    <w:rsid w:val="62764E8B"/>
    <w:rsid w:val="62860378"/>
    <w:rsid w:val="62865D10"/>
    <w:rsid w:val="62896455"/>
    <w:rsid w:val="629107F4"/>
    <w:rsid w:val="62AF1C11"/>
    <w:rsid w:val="62B46BC6"/>
    <w:rsid w:val="62D2192E"/>
    <w:rsid w:val="62DC067F"/>
    <w:rsid w:val="62E73159"/>
    <w:rsid w:val="63054A64"/>
    <w:rsid w:val="63071A4D"/>
    <w:rsid w:val="6313217A"/>
    <w:rsid w:val="63146A70"/>
    <w:rsid w:val="632453DB"/>
    <w:rsid w:val="632C47C1"/>
    <w:rsid w:val="632D61D8"/>
    <w:rsid w:val="633332EB"/>
    <w:rsid w:val="634033A1"/>
    <w:rsid w:val="63430166"/>
    <w:rsid w:val="63497935"/>
    <w:rsid w:val="636B6C2F"/>
    <w:rsid w:val="637B104D"/>
    <w:rsid w:val="637D7C23"/>
    <w:rsid w:val="638C2C93"/>
    <w:rsid w:val="639C3ABC"/>
    <w:rsid w:val="63A97C1C"/>
    <w:rsid w:val="63AC39A8"/>
    <w:rsid w:val="63AE48DE"/>
    <w:rsid w:val="63B64A47"/>
    <w:rsid w:val="63C24751"/>
    <w:rsid w:val="63D3269E"/>
    <w:rsid w:val="63D544B4"/>
    <w:rsid w:val="63FA3A98"/>
    <w:rsid w:val="63FF2724"/>
    <w:rsid w:val="641461CF"/>
    <w:rsid w:val="64292D95"/>
    <w:rsid w:val="642B016F"/>
    <w:rsid w:val="64393E88"/>
    <w:rsid w:val="643D7162"/>
    <w:rsid w:val="64460710"/>
    <w:rsid w:val="644F022B"/>
    <w:rsid w:val="64760FF4"/>
    <w:rsid w:val="647B720A"/>
    <w:rsid w:val="6495734F"/>
    <w:rsid w:val="6497439D"/>
    <w:rsid w:val="64A42016"/>
    <w:rsid w:val="64C34710"/>
    <w:rsid w:val="64D37F36"/>
    <w:rsid w:val="64D5527B"/>
    <w:rsid w:val="64E536C8"/>
    <w:rsid w:val="64EC6730"/>
    <w:rsid w:val="64F41B5D"/>
    <w:rsid w:val="64F57360"/>
    <w:rsid w:val="64FA7A43"/>
    <w:rsid w:val="65071890"/>
    <w:rsid w:val="650A5440"/>
    <w:rsid w:val="652E5E35"/>
    <w:rsid w:val="65391F55"/>
    <w:rsid w:val="65652664"/>
    <w:rsid w:val="656E5DB3"/>
    <w:rsid w:val="65744A4C"/>
    <w:rsid w:val="65775BC6"/>
    <w:rsid w:val="65800CFA"/>
    <w:rsid w:val="65912967"/>
    <w:rsid w:val="65921AA2"/>
    <w:rsid w:val="65B84ECF"/>
    <w:rsid w:val="65DF2C28"/>
    <w:rsid w:val="65ED0C11"/>
    <w:rsid w:val="65ED3FA4"/>
    <w:rsid w:val="65EE6FE9"/>
    <w:rsid w:val="65FE5A06"/>
    <w:rsid w:val="66056FC9"/>
    <w:rsid w:val="66097D13"/>
    <w:rsid w:val="66155CE2"/>
    <w:rsid w:val="661D6614"/>
    <w:rsid w:val="662A0437"/>
    <w:rsid w:val="663D7447"/>
    <w:rsid w:val="66440DCB"/>
    <w:rsid w:val="66493101"/>
    <w:rsid w:val="66532BA9"/>
    <w:rsid w:val="667C4ACE"/>
    <w:rsid w:val="667D2A47"/>
    <w:rsid w:val="66862C89"/>
    <w:rsid w:val="6695111E"/>
    <w:rsid w:val="66A05713"/>
    <w:rsid w:val="66C4786D"/>
    <w:rsid w:val="66F94927"/>
    <w:rsid w:val="670C5735"/>
    <w:rsid w:val="671135FB"/>
    <w:rsid w:val="671169BF"/>
    <w:rsid w:val="67251189"/>
    <w:rsid w:val="67340937"/>
    <w:rsid w:val="67446DCC"/>
    <w:rsid w:val="67495C88"/>
    <w:rsid w:val="6751137B"/>
    <w:rsid w:val="6761520A"/>
    <w:rsid w:val="676813D4"/>
    <w:rsid w:val="6768366E"/>
    <w:rsid w:val="676E5BF7"/>
    <w:rsid w:val="67771422"/>
    <w:rsid w:val="67827569"/>
    <w:rsid w:val="67933EC9"/>
    <w:rsid w:val="679D3F84"/>
    <w:rsid w:val="67A87AC7"/>
    <w:rsid w:val="67B6252A"/>
    <w:rsid w:val="67B70283"/>
    <w:rsid w:val="67BA064D"/>
    <w:rsid w:val="67CD4FDB"/>
    <w:rsid w:val="67D22327"/>
    <w:rsid w:val="67DD16EF"/>
    <w:rsid w:val="67DF2A6C"/>
    <w:rsid w:val="67E34B66"/>
    <w:rsid w:val="67EC453E"/>
    <w:rsid w:val="67F216B8"/>
    <w:rsid w:val="67F85EF5"/>
    <w:rsid w:val="67FA1B80"/>
    <w:rsid w:val="6801785A"/>
    <w:rsid w:val="681C6ED3"/>
    <w:rsid w:val="681C7B79"/>
    <w:rsid w:val="683361CD"/>
    <w:rsid w:val="6837248C"/>
    <w:rsid w:val="68625D3F"/>
    <w:rsid w:val="68706D08"/>
    <w:rsid w:val="687A2F19"/>
    <w:rsid w:val="688C0519"/>
    <w:rsid w:val="68927685"/>
    <w:rsid w:val="6896016C"/>
    <w:rsid w:val="68A653FA"/>
    <w:rsid w:val="68AE473B"/>
    <w:rsid w:val="68B47B02"/>
    <w:rsid w:val="68C63624"/>
    <w:rsid w:val="68CA5FF0"/>
    <w:rsid w:val="68F02AE8"/>
    <w:rsid w:val="68F63E5B"/>
    <w:rsid w:val="68F875F5"/>
    <w:rsid w:val="68FC5484"/>
    <w:rsid w:val="690D7691"/>
    <w:rsid w:val="69617410"/>
    <w:rsid w:val="696325BC"/>
    <w:rsid w:val="697F527F"/>
    <w:rsid w:val="69802BD3"/>
    <w:rsid w:val="69AD3546"/>
    <w:rsid w:val="69DE5A16"/>
    <w:rsid w:val="69E12911"/>
    <w:rsid w:val="69E421A0"/>
    <w:rsid w:val="69FE584E"/>
    <w:rsid w:val="69FF5F44"/>
    <w:rsid w:val="6A03409A"/>
    <w:rsid w:val="6A0C3792"/>
    <w:rsid w:val="6A470A1F"/>
    <w:rsid w:val="6A5157F6"/>
    <w:rsid w:val="6A680A7D"/>
    <w:rsid w:val="6A7B7F20"/>
    <w:rsid w:val="6A971908"/>
    <w:rsid w:val="6A9F0B97"/>
    <w:rsid w:val="6AA14300"/>
    <w:rsid w:val="6AC70210"/>
    <w:rsid w:val="6AC73BE9"/>
    <w:rsid w:val="6ACB15B2"/>
    <w:rsid w:val="6ADC479D"/>
    <w:rsid w:val="6ADC47E8"/>
    <w:rsid w:val="6AE3564A"/>
    <w:rsid w:val="6AF42503"/>
    <w:rsid w:val="6B0478C5"/>
    <w:rsid w:val="6B293897"/>
    <w:rsid w:val="6B352F1B"/>
    <w:rsid w:val="6B454FC6"/>
    <w:rsid w:val="6B6064B7"/>
    <w:rsid w:val="6B6A14BC"/>
    <w:rsid w:val="6B6C3583"/>
    <w:rsid w:val="6B7631C1"/>
    <w:rsid w:val="6B777ED1"/>
    <w:rsid w:val="6B886843"/>
    <w:rsid w:val="6B947BF6"/>
    <w:rsid w:val="6B9830AD"/>
    <w:rsid w:val="6C1E2F5A"/>
    <w:rsid w:val="6C21592D"/>
    <w:rsid w:val="6C255CC1"/>
    <w:rsid w:val="6C4E340D"/>
    <w:rsid w:val="6C5970BF"/>
    <w:rsid w:val="6C597B23"/>
    <w:rsid w:val="6C5A089C"/>
    <w:rsid w:val="6C81630B"/>
    <w:rsid w:val="6C8C74F4"/>
    <w:rsid w:val="6C91416F"/>
    <w:rsid w:val="6C9C785C"/>
    <w:rsid w:val="6C9E2035"/>
    <w:rsid w:val="6CCE7137"/>
    <w:rsid w:val="6D2C27DC"/>
    <w:rsid w:val="6D621B63"/>
    <w:rsid w:val="6D653D53"/>
    <w:rsid w:val="6D7221B9"/>
    <w:rsid w:val="6D7B653B"/>
    <w:rsid w:val="6D8013BD"/>
    <w:rsid w:val="6D835A79"/>
    <w:rsid w:val="6D8D799A"/>
    <w:rsid w:val="6D9110C7"/>
    <w:rsid w:val="6DA43E04"/>
    <w:rsid w:val="6DB12CE1"/>
    <w:rsid w:val="6DB34AD8"/>
    <w:rsid w:val="6DB36A59"/>
    <w:rsid w:val="6DBA5261"/>
    <w:rsid w:val="6DD63018"/>
    <w:rsid w:val="6DDD3AD6"/>
    <w:rsid w:val="6DE04722"/>
    <w:rsid w:val="6DEA4070"/>
    <w:rsid w:val="6DFE7806"/>
    <w:rsid w:val="6E114E7C"/>
    <w:rsid w:val="6E15509C"/>
    <w:rsid w:val="6E1F36E2"/>
    <w:rsid w:val="6E23139F"/>
    <w:rsid w:val="6E365B71"/>
    <w:rsid w:val="6E3969D2"/>
    <w:rsid w:val="6E634A2F"/>
    <w:rsid w:val="6E660221"/>
    <w:rsid w:val="6E6715F2"/>
    <w:rsid w:val="6E702CF4"/>
    <w:rsid w:val="6E717352"/>
    <w:rsid w:val="6E841AD0"/>
    <w:rsid w:val="6EA400ED"/>
    <w:rsid w:val="6EA42846"/>
    <w:rsid w:val="6EC16F3F"/>
    <w:rsid w:val="6EC86C5F"/>
    <w:rsid w:val="6EC94415"/>
    <w:rsid w:val="6ED54EE5"/>
    <w:rsid w:val="6ED70B3E"/>
    <w:rsid w:val="6EE775EF"/>
    <w:rsid w:val="6F025B71"/>
    <w:rsid w:val="6F173018"/>
    <w:rsid w:val="6F33440E"/>
    <w:rsid w:val="6F4730EC"/>
    <w:rsid w:val="6F4A3D42"/>
    <w:rsid w:val="6F547055"/>
    <w:rsid w:val="6F5753CE"/>
    <w:rsid w:val="6F5E29F5"/>
    <w:rsid w:val="6F625F0F"/>
    <w:rsid w:val="6F673480"/>
    <w:rsid w:val="6F6D49E6"/>
    <w:rsid w:val="6F732F96"/>
    <w:rsid w:val="6F742218"/>
    <w:rsid w:val="6F7D6A8A"/>
    <w:rsid w:val="6F903712"/>
    <w:rsid w:val="6F9E7295"/>
    <w:rsid w:val="6FA24D62"/>
    <w:rsid w:val="6FA83C70"/>
    <w:rsid w:val="6FB00500"/>
    <w:rsid w:val="6FE334FE"/>
    <w:rsid w:val="6FFC2B1E"/>
    <w:rsid w:val="70090BB2"/>
    <w:rsid w:val="701C52FF"/>
    <w:rsid w:val="701D2B99"/>
    <w:rsid w:val="701E482F"/>
    <w:rsid w:val="702A555B"/>
    <w:rsid w:val="704C7B77"/>
    <w:rsid w:val="706933FF"/>
    <w:rsid w:val="70964240"/>
    <w:rsid w:val="70AD4C54"/>
    <w:rsid w:val="70F317FB"/>
    <w:rsid w:val="70FC5C0D"/>
    <w:rsid w:val="710A4D12"/>
    <w:rsid w:val="71353C29"/>
    <w:rsid w:val="71400E44"/>
    <w:rsid w:val="71464DE2"/>
    <w:rsid w:val="71546FD6"/>
    <w:rsid w:val="715F43EE"/>
    <w:rsid w:val="717C7162"/>
    <w:rsid w:val="717E70D5"/>
    <w:rsid w:val="71917D85"/>
    <w:rsid w:val="71950918"/>
    <w:rsid w:val="71A20B7C"/>
    <w:rsid w:val="71A60683"/>
    <w:rsid w:val="71BE1ED0"/>
    <w:rsid w:val="71C90BE1"/>
    <w:rsid w:val="71EA4A14"/>
    <w:rsid w:val="71FC02A3"/>
    <w:rsid w:val="71FE6F7B"/>
    <w:rsid w:val="72064CA1"/>
    <w:rsid w:val="721E46BD"/>
    <w:rsid w:val="72312642"/>
    <w:rsid w:val="7240799A"/>
    <w:rsid w:val="724E7186"/>
    <w:rsid w:val="72692E7B"/>
    <w:rsid w:val="72775896"/>
    <w:rsid w:val="72922E02"/>
    <w:rsid w:val="729D6FBE"/>
    <w:rsid w:val="72CE45DF"/>
    <w:rsid w:val="72DB75E7"/>
    <w:rsid w:val="72DD1FB3"/>
    <w:rsid w:val="72E24B62"/>
    <w:rsid w:val="730729BA"/>
    <w:rsid w:val="732360A6"/>
    <w:rsid w:val="732F4DB6"/>
    <w:rsid w:val="7334343C"/>
    <w:rsid w:val="73514261"/>
    <w:rsid w:val="73575B44"/>
    <w:rsid w:val="735C02D5"/>
    <w:rsid w:val="73735642"/>
    <w:rsid w:val="738531BD"/>
    <w:rsid w:val="739B06C9"/>
    <w:rsid w:val="739E4BC5"/>
    <w:rsid w:val="73A2505E"/>
    <w:rsid w:val="73A3131E"/>
    <w:rsid w:val="73C1419F"/>
    <w:rsid w:val="73C357D3"/>
    <w:rsid w:val="73C761B9"/>
    <w:rsid w:val="73C817B6"/>
    <w:rsid w:val="73F343C6"/>
    <w:rsid w:val="740A379C"/>
    <w:rsid w:val="741A37C2"/>
    <w:rsid w:val="742C1E1E"/>
    <w:rsid w:val="74300A5E"/>
    <w:rsid w:val="7443337B"/>
    <w:rsid w:val="746364FE"/>
    <w:rsid w:val="74820EEC"/>
    <w:rsid w:val="74961537"/>
    <w:rsid w:val="7497147C"/>
    <w:rsid w:val="749853AD"/>
    <w:rsid w:val="749F7D37"/>
    <w:rsid w:val="74A253EC"/>
    <w:rsid w:val="74A40483"/>
    <w:rsid w:val="74BE7A12"/>
    <w:rsid w:val="74C23A26"/>
    <w:rsid w:val="74CA5B13"/>
    <w:rsid w:val="74EE3E84"/>
    <w:rsid w:val="74EF08C6"/>
    <w:rsid w:val="74F743F9"/>
    <w:rsid w:val="75121637"/>
    <w:rsid w:val="752346F3"/>
    <w:rsid w:val="754D1807"/>
    <w:rsid w:val="754E350B"/>
    <w:rsid w:val="75646276"/>
    <w:rsid w:val="75A4312B"/>
    <w:rsid w:val="75AC4302"/>
    <w:rsid w:val="75C16DD0"/>
    <w:rsid w:val="75DC0016"/>
    <w:rsid w:val="75E3349E"/>
    <w:rsid w:val="75EA6D90"/>
    <w:rsid w:val="75EF748B"/>
    <w:rsid w:val="75F6593C"/>
    <w:rsid w:val="760173BA"/>
    <w:rsid w:val="76165DD7"/>
    <w:rsid w:val="7632448F"/>
    <w:rsid w:val="763F76E3"/>
    <w:rsid w:val="764A05B9"/>
    <w:rsid w:val="764F753B"/>
    <w:rsid w:val="76502CFA"/>
    <w:rsid w:val="76531B98"/>
    <w:rsid w:val="7658096B"/>
    <w:rsid w:val="7660438D"/>
    <w:rsid w:val="76611B07"/>
    <w:rsid w:val="7666026A"/>
    <w:rsid w:val="7666474C"/>
    <w:rsid w:val="76703579"/>
    <w:rsid w:val="767519E2"/>
    <w:rsid w:val="76796366"/>
    <w:rsid w:val="767F5A29"/>
    <w:rsid w:val="768B629C"/>
    <w:rsid w:val="769F5D44"/>
    <w:rsid w:val="76A038F3"/>
    <w:rsid w:val="76A43F99"/>
    <w:rsid w:val="76B617A0"/>
    <w:rsid w:val="76BD5C2A"/>
    <w:rsid w:val="76BF1584"/>
    <w:rsid w:val="76C16723"/>
    <w:rsid w:val="76CD5039"/>
    <w:rsid w:val="76D30D62"/>
    <w:rsid w:val="76D7521F"/>
    <w:rsid w:val="76DE7A68"/>
    <w:rsid w:val="76F009A8"/>
    <w:rsid w:val="76F12F74"/>
    <w:rsid w:val="76F36118"/>
    <w:rsid w:val="76F36309"/>
    <w:rsid w:val="771245C1"/>
    <w:rsid w:val="77127E4F"/>
    <w:rsid w:val="771B1F63"/>
    <w:rsid w:val="772E0AEC"/>
    <w:rsid w:val="77313D4D"/>
    <w:rsid w:val="77324E93"/>
    <w:rsid w:val="773E0374"/>
    <w:rsid w:val="777F52E9"/>
    <w:rsid w:val="778B2CE2"/>
    <w:rsid w:val="778F002F"/>
    <w:rsid w:val="77AE6C8F"/>
    <w:rsid w:val="77B034B6"/>
    <w:rsid w:val="77B87AD6"/>
    <w:rsid w:val="77C875A5"/>
    <w:rsid w:val="77CD76C5"/>
    <w:rsid w:val="77D1393B"/>
    <w:rsid w:val="77F21009"/>
    <w:rsid w:val="77F40FB7"/>
    <w:rsid w:val="77FE5DE8"/>
    <w:rsid w:val="78016613"/>
    <w:rsid w:val="783066AA"/>
    <w:rsid w:val="78395DAD"/>
    <w:rsid w:val="785E2D6D"/>
    <w:rsid w:val="786464D9"/>
    <w:rsid w:val="78764C12"/>
    <w:rsid w:val="787D2BB1"/>
    <w:rsid w:val="78811D5C"/>
    <w:rsid w:val="788D7EA7"/>
    <w:rsid w:val="789325AB"/>
    <w:rsid w:val="78A35F4D"/>
    <w:rsid w:val="78AC4C52"/>
    <w:rsid w:val="78CA10FB"/>
    <w:rsid w:val="78CE0BF1"/>
    <w:rsid w:val="790C5DD8"/>
    <w:rsid w:val="7918324D"/>
    <w:rsid w:val="79302BAF"/>
    <w:rsid w:val="79355972"/>
    <w:rsid w:val="79393B02"/>
    <w:rsid w:val="79487818"/>
    <w:rsid w:val="794E1140"/>
    <w:rsid w:val="795210CB"/>
    <w:rsid w:val="7952583D"/>
    <w:rsid w:val="79546408"/>
    <w:rsid w:val="79723E86"/>
    <w:rsid w:val="79865022"/>
    <w:rsid w:val="79885759"/>
    <w:rsid w:val="79973132"/>
    <w:rsid w:val="79A76E27"/>
    <w:rsid w:val="79B26B50"/>
    <w:rsid w:val="79B96F75"/>
    <w:rsid w:val="79BA1A81"/>
    <w:rsid w:val="79CB325E"/>
    <w:rsid w:val="79CC4EC5"/>
    <w:rsid w:val="79E41D48"/>
    <w:rsid w:val="79EB3F7A"/>
    <w:rsid w:val="79F97056"/>
    <w:rsid w:val="7A006913"/>
    <w:rsid w:val="7A441EA7"/>
    <w:rsid w:val="7A5854C7"/>
    <w:rsid w:val="7A5B4B03"/>
    <w:rsid w:val="7A5C194E"/>
    <w:rsid w:val="7A5C2227"/>
    <w:rsid w:val="7A7A445B"/>
    <w:rsid w:val="7A9E45ED"/>
    <w:rsid w:val="7AAD6672"/>
    <w:rsid w:val="7AE8240A"/>
    <w:rsid w:val="7B0E5C86"/>
    <w:rsid w:val="7B111EA3"/>
    <w:rsid w:val="7B11443E"/>
    <w:rsid w:val="7B2C7E4B"/>
    <w:rsid w:val="7B30005B"/>
    <w:rsid w:val="7B454A69"/>
    <w:rsid w:val="7B675C99"/>
    <w:rsid w:val="7B84468F"/>
    <w:rsid w:val="7B8623F8"/>
    <w:rsid w:val="7B863DF3"/>
    <w:rsid w:val="7B881151"/>
    <w:rsid w:val="7B8B0D6B"/>
    <w:rsid w:val="7B8C08E9"/>
    <w:rsid w:val="7B8F04CD"/>
    <w:rsid w:val="7B90109B"/>
    <w:rsid w:val="7B95751D"/>
    <w:rsid w:val="7BA2019D"/>
    <w:rsid w:val="7BB422D4"/>
    <w:rsid w:val="7BDC1277"/>
    <w:rsid w:val="7BE61443"/>
    <w:rsid w:val="7BEA29B2"/>
    <w:rsid w:val="7BED0AC0"/>
    <w:rsid w:val="7BFA55A5"/>
    <w:rsid w:val="7C2B1EB0"/>
    <w:rsid w:val="7C2D5A29"/>
    <w:rsid w:val="7C4810C6"/>
    <w:rsid w:val="7C4D62CB"/>
    <w:rsid w:val="7C5C4760"/>
    <w:rsid w:val="7C6A5F06"/>
    <w:rsid w:val="7C6C7E10"/>
    <w:rsid w:val="7C6E1D29"/>
    <w:rsid w:val="7C75312C"/>
    <w:rsid w:val="7C8B6DF3"/>
    <w:rsid w:val="7C9668C2"/>
    <w:rsid w:val="7C9B45B5"/>
    <w:rsid w:val="7CAD0B17"/>
    <w:rsid w:val="7CB170B6"/>
    <w:rsid w:val="7CB93F69"/>
    <w:rsid w:val="7CD7047A"/>
    <w:rsid w:val="7CF45794"/>
    <w:rsid w:val="7CF65039"/>
    <w:rsid w:val="7D046CFB"/>
    <w:rsid w:val="7D072982"/>
    <w:rsid w:val="7D317CE3"/>
    <w:rsid w:val="7D3D27BB"/>
    <w:rsid w:val="7D4F6C32"/>
    <w:rsid w:val="7D522498"/>
    <w:rsid w:val="7D756300"/>
    <w:rsid w:val="7D790C47"/>
    <w:rsid w:val="7D7B3183"/>
    <w:rsid w:val="7D7D288E"/>
    <w:rsid w:val="7D7E407B"/>
    <w:rsid w:val="7D841054"/>
    <w:rsid w:val="7D9451FC"/>
    <w:rsid w:val="7D951CD7"/>
    <w:rsid w:val="7D996517"/>
    <w:rsid w:val="7DA13810"/>
    <w:rsid w:val="7DA94EC2"/>
    <w:rsid w:val="7DAB2A30"/>
    <w:rsid w:val="7DDB1B48"/>
    <w:rsid w:val="7DF42662"/>
    <w:rsid w:val="7E292477"/>
    <w:rsid w:val="7E2B263C"/>
    <w:rsid w:val="7E372D8F"/>
    <w:rsid w:val="7E514A60"/>
    <w:rsid w:val="7E7D3BF5"/>
    <w:rsid w:val="7E8D493E"/>
    <w:rsid w:val="7EB0669D"/>
    <w:rsid w:val="7EB3455C"/>
    <w:rsid w:val="7EC759AE"/>
    <w:rsid w:val="7EDC4814"/>
    <w:rsid w:val="7F384D14"/>
    <w:rsid w:val="7F5160D2"/>
    <w:rsid w:val="7F5F5E73"/>
    <w:rsid w:val="7F7A5FD5"/>
    <w:rsid w:val="7F8C2C66"/>
    <w:rsid w:val="7FA61A82"/>
    <w:rsid w:val="7FA93818"/>
    <w:rsid w:val="7FBA7502"/>
    <w:rsid w:val="7FC23A98"/>
    <w:rsid w:val="7FCD40A1"/>
    <w:rsid w:val="7FE35DAB"/>
    <w:rsid w:val="7FE50E77"/>
    <w:rsid w:val="7FEA448D"/>
    <w:rsid w:val="7FED3D45"/>
    <w:rsid w:val="7FF028F9"/>
    <w:rsid w:val="7FF3586B"/>
    <w:rsid w:val="7FF56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360" w:lineRule="auto"/>
      <w:outlineLvl w:val="0"/>
    </w:pPr>
    <w:rPr>
      <w:rFonts w:eastAsia="隶书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spacing w:before="100" w:beforeLines="100" w:line="360" w:lineRule="auto"/>
      <w:outlineLvl w:val="1"/>
    </w:pPr>
    <w:rPr>
      <w:rFonts w:ascii="Arial" w:hAnsi="Arial"/>
      <w:b/>
      <w:bCs/>
      <w:kern w:val="0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32"/>
    <w:qFormat/>
    <w:uiPriority w:val="0"/>
    <w:pPr>
      <w:ind w:firstLine="420"/>
    </w:pPr>
    <w:rPr>
      <w:rFonts w:ascii="Calibri" w:hAnsi="Calibri"/>
      <w:szCs w:val="22"/>
    </w:rPr>
  </w:style>
  <w:style w:type="paragraph" w:styleId="6">
    <w:name w:val="Document Map"/>
    <w:basedOn w:val="1"/>
    <w:link w:val="33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toa heading"/>
    <w:basedOn w:val="1"/>
    <w:next w:val="1"/>
    <w:semiHidden/>
    <w:qFormat/>
    <w:uiPriority w:val="0"/>
    <w:pPr>
      <w:adjustRightInd w:val="0"/>
      <w:spacing w:before="120"/>
      <w:textAlignment w:val="baseline"/>
    </w:pPr>
    <w:rPr>
      <w:rFonts w:cs="Arial"/>
      <w:kern w:val="0"/>
      <w:sz w:val="24"/>
      <w:szCs w:val="20"/>
      <w:lang w:eastAsia="ja-JP"/>
    </w:rPr>
  </w:style>
  <w:style w:type="paragraph" w:styleId="8">
    <w:name w:val="annotation text"/>
    <w:basedOn w:val="1"/>
    <w:link w:val="51"/>
    <w:semiHidden/>
    <w:unhideWhenUsed/>
    <w:qFormat/>
    <w:uiPriority w:val="99"/>
    <w:pPr>
      <w:jc w:val="left"/>
    </w:pPr>
  </w:style>
  <w:style w:type="paragraph" w:styleId="9">
    <w:name w:val="Body Text"/>
    <w:basedOn w:val="1"/>
    <w:link w:val="41"/>
    <w:semiHidden/>
    <w:unhideWhenUsed/>
    <w:qFormat/>
    <w:uiPriority w:val="99"/>
    <w:pPr>
      <w:spacing w:after="120"/>
    </w:pPr>
  </w:style>
  <w:style w:type="paragraph" w:styleId="10">
    <w:name w:val="Body Text Indent"/>
    <w:basedOn w:val="1"/>
    <w:link w:val="31"/>
    <w:semiHidden/>
    <w:unhideWhenUsed/>
    <w:qFormat/>
    <w:uiPriority w:val="99"/>
    <w:pPr>
      <w:spacing w:after="120"/>
      <w:ind w:left="420" w:leftChars="200"/>
    </w:pPr>
  </w:style>
  <w:style w:type="paragraph" w:styleId="11">
    <w:name w:val="Plain Text"/>
    <w:basedOn w:val="1"/>
    <w:qFormat/>
    <w:uiPriority w:val="0"/>
    <w:pPr>
      <w:spacing w:line="360" w:lineRule="auto"/>
    </w:pPr>
    <w:rPr>
      <w:rFonts w:ascii="宋体" w:hAnsi="Courier New"/>
      <w:spacing w:val="-8"/>
      <w:sz w:val="24"/>
      <w:szCs w:val="20"/>
    </w:rPr>
  </w:style>
  <w:style w:type="paragraph" w:styleId="12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annotation subject"/>
    <w:basedOn w:val="8"/>
    <w:next w:val="8"/>
    <w:link w:val="52"/>
    <w:semiHidden/>
    <w:unhideWhenUsed/>
    <w:qFormat/>
    <w:uiPriority w:val="99"/>
    <w:rPr>
      <w:b/>
      <w:bCs/>
    </w:rPr>
  </w:style>
  <w:style w:type="paragraph" w:styleId="17">
    <w:name w:val="Body Text First Indent"/>
    <w:basedOn w:val="9"/>
    <w:link w:val="42"/>
    <w:semiHidden/>
    <w:unhideWhenUsed/>
    <w:qFormat/>
    <w:uiPriority w:val="99"/>
    <w:pPr>
      <w:ind w:firstLine="420" w:firstLineChars="1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2 Char"/>
    <w:basedOn w:val="20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25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sz w:val="24"/>
    </w:rPr>
  </w:style>
  <w:style w:type="character" w:customStyle="1" w:styleId="26">
    <w:name w:val="标题 1 字符"/>
    <w:basedOn w:val="20"/>
    <w:link w:val="2"/>
    <w:qFormat/>
    <w:uiPriority w:val="9"/>
    <w:rPr>
      <w:rFonts w:ascii="Times New Roman" w:hAnsi="Times New Roman" w:eastAsia="隶书" w:cs="Times New Roman"/>
      <w:b/>
      <w:bCs/>
      <w:kern w:val="44"/>
      <w:sz w:val="44"/>
      <w:szCs w:val="44"/>
    </w:rPr>
  </w:style>
  <w:style w:type="paragraph" w:styleId="27">
    <w:name w:val="List Paragraph"/>
    <w:basedOn w:val="1"/>
    <w:link w:val="53"/>
    <w:qFormat/>
    <w:uiPriority w:val="34"/>
    <w:pPr>
      <w:ind w:firstLine="420" w:firstLineChars="200"/>
    </w:pPr>
  </w:style>
  <w:style w:type="character" w:customStyle="1" w:styleId="28">
    <w:name w:val="s"/>
    <w:basedOn w:val="20"/>
    <w:qFormat/>
    <w:uiPriority w:val="0"/>
  </w:style>
  <w:style w:type="character" w:customStyle="1" w:styleId="29">
    <w:name w:val="标题 3 字符"/>
    <w:basedOn w:val="20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标题 2 字符"/>
    <w:link w:val="3"/>
    <w:qFormat/>
    <w:uiPriority w:val="0"/>
    <w:rPr>
      <w:rFonts w:ascii="Arial" w:hAnsi="Arial" w:eastAsia="宋体" w:cs="Times New Roman"/>
      <w:b/>
      <w:bCs/>
      <w:sz w:val="21"/>
      <w:szCs w:val="32"/>
    </w:rPr>
  </w:style>
  <w:style w:type="character" w:customStyle="1" w:styleId="31">
    <w:name w:val="正文文本缩进 字符"/>
    <w:basedOn w:val="20"/>
    <w:link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2">
    <w:name w:val="正文缩进 字符"/>
    <w:link w:val="5"/>
    <w:qFormat/>
    <w:uiPriority w:val="0"/>
  </w:style>
  <w:style w:type="character" w:customStyle="1" w:styleId="33">
    <w:name w:val="文档结构图 字符"/>
    <w:basedOn w:val="20"/>
    <w:link w:val="6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34">
    <w:name w:val="页眉 字符"/>
    <w:basedOn w:val="20"/>
    <w:link w:val="1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5">
    <w:name w:val="页脚 字符"/>
    <w:basedOn w:val="20"/>
    <w:link w:val="1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6">
    <w:name w:val="KSERT Char Char"/>
    <w:link w:val="37"/>
    <w:qFormat/>
    <w:uiPriority w:val="0"/>
    <w:rPr>
      <w:kern w:val="2"/>
      <w:sz w:val="24"/>
      <w:szCs w:val="24"/>
    </w:rPr>
  </w:style>
  <w:style w:type="paragraph" w:customStyle="1" w:styleId="37">
    <w:name w:val="KSERT"/>
    <w:basedOn w:val="1"/>
    <w:link w:val="36"/>
    <w:qFormat/>
    <w:uiPriority w:val="0"/>
    <w:pPr>
      <w:spacing w:line="360" w:lineRule="auto"/>
      <w:ind w:firstLine="480" w:firstLineChars="200"/>
    </w:pPr>
    <w:rPr>
      <w:rFonts w:ascii="Calibri" w:hAnsi="Calibri"/>
      <w:sz w:val="24"/>
    </w:rPr>
  </w:style>
  <w:style w:type="character" w:customStyle="1" w:styleId="38">
    <w:name w:val="header odd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正文缩进 Char Char"/>
    <w:link w:val="40"/>
    <w:qFormat/>
    <w:uiPriority w:val="0"/>
    <w:rPr>
      <w:sz w:val="24"/>
    </w:rPr>
  </w:style>
  <w:style w:type="paragraph" w:customStyle="1" w:styleId="40">
    <w:name w:val="正文缩进1"/>
    <w:basedOn w:val="1"/>
    <w:link w:val="39"/>
    <w:qFormat/>
    <w:uiPriority w:val="0"/>
    <w:pPr>
      <w:autoSpaceDE w:val="0"/>
      <w:autoSpaceDN w:val="0"/>
      <w:spacing w:line="360" w:lineRule="auto"/>
      <w:ind w:left="181" w:firstLine="420"/>
    </w:pPr>
    <w:rPr>
      <w:rFonts w:ascii="Calibri" w:hAnsi="Calibri"/>
      <w:kern w:val="0"/>
      <w:sz w:val="24"/>
      <w:szCs w:val="20"/>
    </w:rPr>
  </w:style>
  <w:style w:type="character" w:customStyle="1" w:styleId="41">
    <w:name w:val="正文文本 字符"/>
    <w:basedOn w:val="20"/>
    <w:link w:val="9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2">
    <w:name w:val="正文文本首行缩进 字符"/>
    <w:basedOn w:val="41"/>
    <w:link w:val="17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3">
    <w:name w:val="p141"/>
    <w:qFormat/>
    <w:uiPriority w:val="0"/>
    <w:rPr>
      <w:sz w:val="21"/>
      <w:szCs w:val="21"/>
    </w:rPr>
  </w:style>
  <w:style w:type="paragraph" w:customStyle="1" w:styleId="44">
    <w:name w:val="正文_4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5">
    <w:name w:val="正文_7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6">
    <w:name w:val="正文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正文_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">
    <w:name w:val="批注框文本 字符"/>
    <w:basedOn w:val="20"/>
    <w:link w:val="12"/>
    <w:semiHidden/>
    <w:qFormat/>
    <w:uiPriority w:val="99"/>
    <w:rPr>
      <w:kern w:val="2"/>
      <w:sz w:val="18"/>
      <w:szCs w:val="18"/>
    </w:rPr>
  </w:style>
  <w:style w:type="paragraph" w:customStyle="1" w:styleId="49">
    <w:name w:val="样式 样式 标题 2H2PIM2Heading 2 Hidden2nd levelh22Header 2l2Titr... + ..."/>
    <w:basedOn w:val="1"/>
    <w:qFormat/>
    <w:uiPriority w:val="0"/>
    <w:pPr>
      <w:keepNext/>
      <w:keepLines/>
      <w:numPr>
        <w:ilvl w:val="1"/>
        <w:numId w:val="1"/>
      </w:numPr>
      <w:spacing w:beforeLines="50" w:line="360" w:lineRule="auto"/>
      <w:outlineLvl w:val="1"/>
    </w:pPr>
    <w:rPr>
      <w:rFonts w:ascii="宋体" w:hAnsi="宋体" w:cs="宋体"/>
      <w:bCs/>
      <w:sz w:val="28"/>
    </w:rPr>
  </w:style>
  <w:style w:type="paragraph" w:styleId="5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1">
    <w:name w:val="批注文字 字符"/>
    <w:basedOn w:val="20"/>
    <w:link w:val="8"/>
    <w:semiHidden/>
    <w:qFormat/>
    <w:uiPriority w:val="99"/>
    <w:rPr>
      <w:kern w:val="2"/>
      <w:sz w:val="21"/>
      <w:szCs w:val="24"/>
    </w:rPr>
  </w:style>
  <w:style w:type="character" w:customStyle="1" w:styleId="52">
    <w:name w:val="批注主题 字符"/>
    <w:basedOn w:val="51"/>
    <w:link w:val="16"/>
    <w:qFormat/>
    <w:uiPriority w:val="0"/>
    <w:rPr>
      <w:kern w:val="2"/>
      <w:sz w:val="21"/>
      <w:szCs w:val="24"/>
    </w:rPr>
  </w:style>
  <w:style w:type="character" w:customStyle="1" w:styleId="53">
    <w:name w:val="列表段落 字符"/>
    <w:link w:val="27"/>
    <w:qFormat/>
    <w:uiPriority w:val="34"/>
    <w:rPr>
      <w:kern w:val="2"/>
      <w:sz w:val="21"/>
      <w:szCs w:val="24"/>
    </w:rPr>
  </w:style>
  <w:style w:type="paragraph" w:customStyle="1" w:styleId="5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正文_1"/>
    <w:basedOn w:val="1"/>
    <w:next w:val="1"/>
    <w:qFormat/>
    <w:uiPriority w:val="0"/>
    <w:rPr>
      <w:rFonts w:ascii="Calibri" w:hAnsi="Calibri" w:cs="Times New Roman"/>
      <w:sz w:val="21"/>
      <w:szCs w:val="21"/>
    </w:rPr>
  </w:style>
  <w:style w:type="character" w:customStyle="1" w:styleId="56">
    <w:name w:val="p141_0"/>
    <w:qFormat/>
    <w:uiPriority w:val="0"/>
    <w:rPr>
      <w:rFonts w:ascii="Calibri" w:hAnsi="Calibri"/>
      <w:sz w:val="21"/>
      <w:szCs w:val="21"/>
    </w:rPr>
  </w:style>
  <w:style w:type="paragraph" w:customStyle="1" w:styleId="57">
    <w:name w:val="BodyText"/>
    <w:basedOn w:val="1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xyczc\&#25237;&#26631;&#20070;\&#24066;&#20013;&#21307;&#21307;&#38498;\2020\&#24191;&#24030;&#24066;&#20013;&#21307;&#21307;&#38498;&#35745;&#31639;&#26426;&#30456;&#20851;&#35774;&#22791;&#32500;&#20445;&#26381;&#21153;&#39033;&#30446;&#25307;&#26631;&#25991;&#20214;2020060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广州市中医医院计算机相关设备维保服务项目招标文件20200602.dot</Template>
  <Company>微软中国</Company>
  <Pages>2</Pages>
  <Words>723</Words>
  <Characters>743</Characters>
  <Lines>149</Lines>
  <Paragraphs>41</Paragraphs>
  <TotalTime>2</TotalTime>
  <ScaleCrop>false</ScaleCrop>
  <LinksUpToDate>false</LinksUpToDate>
  <CharactersWithSpaces>746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2020-06-03T07:34:00Z</dcterms:created>
  <dc:creator>微软用户</dc:creator>
  <cp:lastModifiedBy>；）</cp:lastModifiedBy>
  <cp:lastPrinted>2025-07-24T01:50:00Z</cp:lastPrinted>
  <dcterms:modified xsi:type="dcterms:W3CDTF">2026-02-27T01:13:35Z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A1F9BF3DFE8D4C1FA2666BE1EC536FAA_13</vt:lpwstr>
  </property>
  <property fmtid="{D5CDD505-2E9C-101B-9397-08002B2CF9AE}" pid="4" name="KSOTemplateDocerSaveRecord">
    <vt:lpwstr>eyJoZGlkIjoiZDY5NmQxMDhiZWRkY2E3NzYxNzUxYjE0MGU5YTU0YjQiLCJ1c2VySWQiOiIxNzc5ODE0MDY5In0=</vt:lpwstr>
  </property>
</Properties>
</file>