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88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数据库</w:t>
      </w:r>
      <w:r>
        <w:rPr>
          <w:rFonts w:hint="eastAsia" w:ascii="宋体" w:hAnsi="宋体" w:eastAsia="宋体" w:cs="宋体"/>
          <w:highlight w:val="none"/>
          <w:lang w:val="en-US" w:eastAsia="zh-CN"/>
        </w:rPr>
        <w:t>调优及运维服务市场调研（参考格式）</w:t>
      </w:r>
    </w:p>
    <w:p w14:paraId="65514613">
      <w:pPr>
        <w:pStyle w:val="3"/>
        <w:numPr>
          <w:ilvl w:val="0"/>
          <w:numId w:val="0"/>
        </w:numPr>
        <w:spacing w:before="315" w:beforeLines="100" w:line="440" w:lineRule="exact"/>
        <w:outlineLvl w:val="1"/>
        <w:rPr>
          <w:rFonts w:hint="default" w:eastAsia="宋体"/>
          <w:bCs/>
          <w:highlight w:val="none"/>
          <w:lang w:val="en-US" w:eastAsia="zh-CN"/>
        </w:rPr>
      </w:pPr>
      <w:bookmarkStart w:id="0" w:name="aID_SubDocument_Begin"/>
      <w:bookmarkEnd w:id="0"/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（一）</w:t>
      </w:r>
      <w:r>
        <w:rPr>
          <w:rFonts w:hint="eastAsia" w:ascii="宋体" w:hAnsi="宋体" w:cs="宋体"/>
          <w:b/>
          <w:bCs w:val="0"/>
          <w:sz w:val="21"/>
          <w:szCs w:val="21"/>
          <w:highlight w:val="none"/>
          <w:lang w:val="en-US" w:eastAsia="zh-CN"/>
        </w:rPr>
        <w:t>项目概况：计划我院对数据库进行调优，开展运维保障服务。</w:t>
      </w:r>
    </w:p>
    <w:p w14:paraId="4F73BE30">
      <w:pPr>
        <w:pStyle w:val="3"/>
        <w:numPr>
          <w:ilvl w:val="0"/>
          <w:numId w:val="0"/>
        </w:numPr>
        <w:spacing w:before="315" w:beforeLines="100" w:line="440" w:lineRule="exact"/>
        <w:outlineLvl w:val="1"/>
        <w:rPr>
          <w:rFonts w:hint="eastAsia" w:ascii="宋体" w:hAnsi="宋体" w:cs="宋体"/>
          <w:b/>
          <w:bCs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服务内容</w:t>
      </w:r>
      <w:r>
        <w:rPr>
          <w:rFonts w:hint="eastAsia"/>
          <w:b/>
          <w:bCs/>
          <w:lang w:val="en-US" w:eastAsia="zh-CN"/>
        </w:rPr>
        <w:t>（包括但不限于）</w:t>
      </w:r>
      <w:r>
        <w:rPr>
          <w:rFonts w:hint="eastAsia" w:ascii="宋体" w:hAnsi="宋体" w:cs="宋体"/>
          <w:b/>
          <w:bCs w:val="0"/>
          <w:sz w:val="21"/>
          <w:szCs w:val="21"/>
          <w:highlight w:val="none"/>
          <w:lang w:eastAsia="zh-CN"/>
        </w:rPr>
        <w:t>：</w:t>
      </w:r>
    </w:p>
    <w:tbl>
      <w:tblPr>
        <w:tblStyle w:val="18"/>
        <w:tblW w:w="48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794"/>
      </w:tblGrid>
      <w:tr w14:paraId="10BC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B3D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服务要求</w:t>
            </w:r>
          </w:p>
        </w:tc>
      </w:tr>
      <w:tr w14:paraId="014D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6" w:hRule="atLeast"/>
        </w:trPr>
        <w:tc>
          <w:tcPr>
            <w:tcW w:w="8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数据库调优</w:t>
            </w: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2C2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显著提升数据库 TPS（事务处理性能），确保在就诊高峰期系统仍能保持稳定、高效的业务响应能力。</w:t>
            </w:r>
          </w:p>
        </w:tc>
      </w:tr>
      <w:tr w14:paraId="130B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6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E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优化应用层数据库连接池配置与管理机制，减少连接资源浪费，提高连接复用率和系统并发处理能力。</w:t>
            </w:r>
          </w:p>
        </w:tc>
      </w:tr>
      <w:tr w14:paraId="5ACF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D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全面优化数据库参数配置，充分发挥服务器硬件性能，提升数据库整体吞吐量和运行效率。</w:t>
            </w:r>
          </w:p>
        </w:tc>
      </w:tr>
      <w:tr w14:paraId="3B1B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C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优化数据表结构设计，完善索引体系，减少冗余和性能损耗，提升查询效率与事务处理速度。</w:t>
            </w:r>
          </w:p>
        </w:tc>
      </w:tr>
      <w:tr w14:paraId="6167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5.服务周期参考：半年。</w:t>
            </w:r>
          </w:p>
        </w:tc>
      </w:tr>
      <w:tr w14:paraId="621B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数据库维护</w:t>
            </w:r>
            <w:bookmarkStart w:id="1" w:name="_GoBack"/>
            <w:bookmarkEnd w:id="1"/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4464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建立专业的数据库监控体系，实现对数据库运行状态的实时监测、性能趋势分析、异常预警及快速故障定位。</w:t>
            </w:r>
          </w:p>
        </w:tc>
      </w:tr>
      <w:tr w14:paraId="357C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A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构建安全、可靠、高效的数据库备份机制，确保核心业务数据的完整性与可恢复性，提高数据备份与恢复效率。</w:t>
            </w:r>
          </w:p>
        </w:tc>
      </w:tr>
      <w:tr w14:paraId="648B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2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在 Linux 环境下搭建主从复制架构，新增只读节点，构建级联备份体系，提升查询性能，增强数据安全性与系统可用性。</w:t>
            </w:r>
          </w:p>
        </w:tc>
      </w:tr>
      <w:tr w14:paraId="1CC0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建立数据库故障应急响应机制，确保在业务异常时能够快速定位问题并提供有效的恢复方案。</w:t>
            </w:r>
          </w:p>
        </w:tc>
      </w:tr>
      <w:tr w14:paraId="0787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7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8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定期开展数据库巡检、备份恢复测试、日志清理及表碎片整理，保持数据库健康运行状态。</w:t>
            </w:r>
          </w:p>
        </w:tc>
      </w:tr>
      <w:tr w14:paraId="2D88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C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2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提供数据库巡检记录、备份恢复测试台账等文档，并协助医院完成相关合规性文件及制度的撰写。</w:t>
            </w:r>
          </w:p>
        </w:tc>
      </w:tr>
      <w:tr w14:paraId="1BDB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8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A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8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7.服务周期参考：1~3年。</w:t>
            </w:r>
          </w:p>
        </w:tc>
      </w:tr>
    </w:tbl>
    <w:p w14:paraId="1FE65824">
      <w:pPr>
        <w:numPr>
          <w:ilvl w:val="0"/>
          <w:numId w:val="0"/>
        </w:numPr>
        <w:spacing w:line="360" w:lineRule="auto"/>
        <w:ind w:right="-53" w:rightChars="0"/>
        <w:outlineLvl w:val="2"/>
        <w:rPr>
          <w:rFonts w:hint="eastAsia"/>
          <w:highlight w:val="none"/>
        </w:rPr>
      </w:pPr>
    </w:p>
    <w:p w14:paraId="1DA9FB73">
      <w:pPr>
        <w:pStyle w:val="3"/>
        <w:numPr>
          <w:ilvl w:val="255"/>
          <w:numId w:val="0"/>
        </w:numPr>
        <w:spacing w:before="0" w:beforeLines="0" w:line="360" w:lineRule="auto"/>
        <w:ind w:right="-53"/>
        <w:outlineLvl w:val="1"/>
        <w:rPr>
          <w:rFonts w:hint="eastAsia" w:eastAsia="宋体"/>
          <w:b/>
          <w:bCs w:val="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b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）</w:t>
      </w:r>
      <w:r>
        <w:rPr>
          <w:rFonts w:hint="eastAsia"/>
          <w:b/>
          <w:bCs w:val="0"/>
          <w:highlight w:val="none"/>
        </w:rPr>
        <w:t>服务方式</w:t>
      </w:r>
      <w:r>
        <w:rPr>
          <w:rFonts w:hint="eastAsia"/>
          <w:b/>
          <w:bCs w:val="0"/>
          <w:highlight w:val="none"/>
          <w:lang w:eastAsia="zh-CN"/>
        </w:rPr>
        <w:t>：</w:t>
      </w:r>
    </w:p>
    <w:p w14:paraId="164943A5">
      <w:pPr>
        <w:numPr>
          <w:ilvl w:val="255"/>
          <w:numId w:val="0"/>
        </w:numPr>
        <w:spacing w:line="360" w:lineRule="auto"/>
        <w:ind w:firstLine="420" w:firstLineChars="200"/>
        <w:outlineLvl w:val="2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bidi="en-US"/>
        </w:rPr>
        <w:t>服务方式可分为：热线服务、远程服务、现场服务</w:t>
      </w:r>
      <w:r>
        <w:rPr>
          <w:rFonts w:hint="eastAsia" w:ascii="宋体" w:hAnsi="宋体" w:cs="宋体"/>
          <w:sz w:val="21"/>
          <w:szCs w:val="21"/>
          <w:highlight w:val="none"/>
          <w:lang w:eastAsia="zh-CN" w:bidi="en-US"/>
        </w:rPr>
        <w:t>；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人员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情况；响应时间等。</w:t>
      </w:r>
    </w:p>
    <w:p w14:paraId="44CC2777">
      <w:pPr>
        <w:pStyle w:val="3"/>
        <w:numPr>
          <w:ilvl w:val="0"/>
          <w:numId w:val="0"/>
        </w:numPr>
        <w:spacing w:before="312" w:beforeLines="0" w:line="440" w:lineRule="exact"/>
        <w:jc w:val="left"/>
        <w:outlineLvl w:val="1"/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 w:val="0"/>
          <w:highlight w:val="none"/>
        </w:rPr>
        <w:t>（</w:t>
      </w:r>
      <w:r>
        <w:rPr>
          <w:rFonts w:hint="eastAsia"/>
          <w:b/>
          <w:bCs w:val="0"/>
          <w:highlight w:val="none"/>
          <w:lang w:val="en-US" w:eastAsia="zh-CN"/>
        </w:rPr>
        <w:t>四</w:t>
      </w:r>
      <w:r>
        <w:rPr>
          <w:rFonts w:hint="eastAsia"/>
          <w:b/>
          <w:bCs w:val="0"/>
          <w:highlight w:val="none"/>
        </w:rPr>
        <w:t>）</w:t>
      </w:r>
      <w:r>
        <w:rPr>
          <w:rFonts w:hint="eastAsia"/>
          <w:highlight w:val="none"/>
          <w:lang w:val="en-US" w:eastAsia="zh-CN"/>
        </w:rPr>
        <w:t>报价</w:t>
      </w:r>
      <w:r>
        <w:rPr>
          <w:rFonts w:hint="default"/>
          <w:highlight w:val="none"/>
          <w:lang w:val="en-US" w:eastAsia="zh-CN"/>
        </w:rPr>
        <w:t>要求</w:t>
      </w:r>
      <w:r>
        <w:rPr>
          <w:rFonts w:hint="eastAsia"/>
          <w:highlight w:val="none"/>
          <w:lang w:val="en-US" w:eastAsia="zh-CN"/>
        </w:rPr>
        <w:t>：</w:t>
      </w:r>
    </w:p>
    <w:p w14:paraId="4B54C0A4">
      <w:pPr>
        <w:numPr>
          <w:ilvl w:val="255"/>
          <w:numId w:val="0"/>
        </w:numPr>
        <w:spacing w:beforeLines="0" w:line="360" w:lineRule="auto"/>
        <w:ind w:right="-53" w:firstLine="420" w:firstLineChars="0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对项目建设内容进行分项报价并报总价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可参考如下格式进行报价：</w:t>
      </w:r>
    </w:p>
    <w:tbl>
      <w:tblPr>
        <w:tblStyle w:val="1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91"/>
        <w:gridCol w:w="2446"/>
        <w:gridCol w:w="658"/>
        <w:gridCol w:w="658"/>
        <w:gridCol w:w="2108"/>
      </w:tblGrid>
      <w:tr w14:paraId="1126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描述说明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</w:tr>
      <w:tr w14:paraId="2939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EF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项目包干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E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85C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数据库运维服务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AB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以年为单位报价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5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70C453F">
      <w:pPr>
        <w:numPr>
          <w:ilvl w:val="255"/>
          <w:numId w:val="0"/>
        </w:numPr>
        <w:spacing w:line="440" w:lineRule="exact"/>
        <w:ind w:firstLine="420" w:firstLineChars="200"/>
        <w:rPr>
          <w:rFonts w:hint="default"/>
          <w:highlight w:val="none"/>
          <w:lang w:val="en-US" w:eastAsia="zh-CN"/>
        </w:rPr>
      </w:pPr>
    </w:p>
    <w:p w14:paraId="05D493BD">
      <w:pPr>
        <w:pStyle w:val="3"/>
        <w:numPr>
          <w:ilvl w:val="0"/>
          <w:numId w:val="2"/>
        </w:numPr>
        <w:spacing w:before="312" w:beforeLines="0" w:line="440" w:lineRule="exact"/>
        <w:jc w:val="left"/>
        <w:outlineLvl w:val="1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报价文件：</w:t>
      </w:r>
    </w:p>
    <w:p w14:paraId="69B00F1E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请根据</w:t>
      </w:r>
      <w:r>
        <w:rPr>
          <w:rFonts w:hint="eastAsia" w:ascii="Times New Roman" w:hAnsi="Times New Roman" w:eastAsia="宋体" w:cs="Times New Roman"/>
          <w:lang w:val="en-US" w:eastAsia="zh-CN"/>
        </w:rPr>
        <w:t>以上要求（</w:t>
      </w:r>
      <w:r>
        <w:rPr>
          <w:rFonts w:hint="eastAsia" w:ascii="Times New Roman" w:hAnsi="Times New Roman" w:eastAsia="宋体" w:cs="Times New Roman"/>
          <w:lang w:val="en-US" w:eastAsia="zh-CN"/>
        </w:rPr>
        <w:t>包括但不限于以上内容），</w:t>
      </w:r>
      <w:r>
        <w:rPr>
          <w:rFonts w:hint="eastAsia"/>
          <w:lang w:val="en-US" w:eastAsia="zh-CN"/>
        </w:rPr>
        <w:t>提供更为详尽的报价方案，格式自拟。</w:t>
      </w:r>
    </w:p>
    <w:p w14:paraId="646C0CF9">
      <w:pPr>
        <w:numPr>
          <w:ilvl w:val="255"/>
          <w:numId w:val="0"/>
        </w:numPr>
        <w:spacing w:line="440" w:lineRule="exact"/>
        <w:ind w:firstLine="420" w:firstLineChars="200"/>
        <w:rPr>
          <w:rFonts w:hint="default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6DC7B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AA7E56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AA7E56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5C6A6"/>
    <w:multiLevelType w:val="singleLevel"/>
    <w:tmpl w:val="A6B5C6A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B065FE"/>
    <w:multiLevelType w:val="multilevel"/>
    <w:tmpl w:val="17B065FE"/>
    <w:lvl w:ilvl="0" w:tentative="0">
      <w:start w:val="1"/>
      <w:numFmt w:val="chineseCountingThousand"/>
      <w:suff w:val="nothing"/>
      <w:lvlText w:val="第%1章"/>
      <w:lvlJc w:val="left"/>
      <w:pPr>
        <w:ind w:left="210" w:firstLine="0"/>
      </w:pPr>
      <w:rPr>
        <w:rFonts w:hint="eastAsia"/>
      </w:rPr>
    </w:lvl>
    <w:lvl w:ilvl="1" w:tentative="0">
      <w:start w:val="1"/>
      <w:numFmt w:val="decimal"/>
      <w:pStyle w:val="49"/>
      <w:suff w:val="nothing"/>
      <w:lvlText w:val="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"/>
      <w:lvlJc w:val="left"/>
      <w:pPr>
        <w:ind w:left="737" w:hanging="539"/>
      </w:pPr>
      <w:rPr>
        <w:rFonts w:hint="eastAsia"/>
      </w:rPr>
    </w:lvl>
    <w:lvl w:ilvl="3" w:tentative="0">
      <w:start w:val="1"/>
      <w:numFmt w:val="decimal"/>
      <w:suff w:val="nothing"/>
      <w:lvlText w:val="%2.%3.%4"/>
      <w:lvlJc w:val="left"/>
      <w:pPr>
        <w:ind w:left="907" w:hanging="651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attachedTemplate r:id="rId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ZDExMDVkZmU5MmE1OTBhNGViMzgzNzIxNzY0NmQifQ=="/>
  </w:docVars>
  <w:rsids>
    <w:rsidRoot w:val="00C9201D"/>
    <w:rsid w:val="000047B7"/>
    <w:rsid w:val="00020A82"/>
    <w:rsid w:val="0003101A"/>
    <w:rsid w:val="00036A4B"/>
    <w:rsid w:val="000755F3"/>
    <w:rsid w:val="000F1526"/>
    <w:rsid w:val="001229A5"/>
    <w:rsid w:val="0013471D"/>
    <w:rsid w:val="0014651C"/>
    <w:rsid w:val="00181C76"/>
    <w:rsid w:val="0018335F"/>
    <w:rsid w:val="00193F73"/>
    <w:rsid w:val="00197D15"/>
    <w:rsid w:val="001B60EC"/>
    <w:rsid w:val="001D1E0F"/>
    <w:rsid w:val="00205648"/>
    <w:rsid w:val="00234F76"/>
    <w:rsid w:val="00257B52"/>
    <w:rsid w:val="002B4825"/>
    <w:rsid w:val="002F6242"/>
    <w:rsid w:val="00320398"/>
    <w:rsid w:val="00366254"/>
    <w:rsid w:val="00367A05"/>
    <w:rsid w:val="00402805"/>
    <w:rsid w:val="00404E3C"/>
    <w:rsid w:val="00410B8C"/>
    <w:rsid w:val="004130AA"/>
    <w:rsid w:val="004425B7"/>
    <w:rsid w:val="004A2B6B"/>
    <w:rsid w:val="00503914"/>
    <w:rsid w:val="005045BC"/>
    <w:rsid w:val="00512E19"/>
    <w:rsid w:val="00553117"/>
    <w:rsid w:val="005645C4"/>
    <w:rsid w:val="005D7DC5"/>
    <w:rsid w:val="006344DF"/>
    <w:rsid w:val="00636D96"/>
    <w:rsid w:val="00694E33"/>
    <w:rsid w:val="006D50BD"/>
    <w:rsid w:val="0071124F"/>
    <w:rsid w:val="0071226F"/>
    <w:rsid w:val="007339EE"/>
    <w:rsid w:val="00735D48"/>
    <w:rsid w:val="00746566"/>
    <w:rsid w:val="00767890"/>
    <w:rsid w:val="007952D1"/>
    <w:rsid w:val="007A4800"/>
    <w:rsid w:val="007B7ABE"/>
    <w:rsid w:val="007D4022"/>
    <w:rsid w:val="00850B4F"/>
    <w:rsid w:val="008513B8"/>
    <w:rsid w:val="008624AC"/>
    <w:rsid w:val="0088233D"/>
    <w:rsid w:val="008A0057"/>
    <w:rsid w:val="008A6AE3"/>
    <w:rsid w:val="008C446D"/>
    <w:rsid w:val="008D4BA1"/>
    <w:rsid w:val="008D5C6D"/>
    <w:rsid w:val="008E0901"/>
    <w:rsid w:val="00936276"/>
    <w:rsid w:val="009925EA"/>
    <w:rsid w:val="009E0C77"/>
    <w:rsid w:val="009F042F"/>
    <w:rsid w:val="00A11CAA"/>
    <w:rsid w:val="00A40F91"/>
    <w:rsid w:val="00A43221"/>
    <w:rsid w:val="00A43D97"/>
    <w:rsid w:val="00A468A9"/>
    <w:rsid w:val="00A60720"/>
    <w:rsid w:val="00A6692A"/>
    <w:rsid w:val="00A97F56"/>
    <w:rsid w:val="00AD2CB7"/>
    <w:rsid w:val="00AD48DD"/>
    <w:rsid w:val="00C25A71"/>
    <w:rsid w:val="00C42BD0"/>
    <w:rsid w:val="00C50B26"/>
    <w:rsid w:val="00C9201D"/>
    <w:rsid w:val="00CA4276"/>
    <w:rsid w:val="00CA7373"/>
    <w:rsid w:val="00CB16AA"/>
    <w:rsid w:val="00CD298B"/>
    <w:rsid w:val="00CE6348"/>
    <w:rsid w:val="00D015F0"/>
    <w:rsid w:val="00D22AFD"/>
    <w:rsid w:val="00D47FFB"/>
    <w:rsid w:val="00D749B3"/>
    <w:rsid w:val="00DA0B3B"/>
    <w:rsid w:val="00DA6AEF"/>
    <w:rsid w:val="00E02D7E"/>
    <w:rsid w:val="00E11DBD"/>
    <w:rsid w:val="00E3673F"/>
    <w:rsid w:val="00E830CA"/>
    <w:rsid w:val="00E93067"/>
    <w:rsid w:val="00E94787"/>
    <w:rsid w:val="00EB18A8"/>
    <w:rsid w:val="00ED0AC7"/>
    <w:rsid w:val="00F10E48"/>
    <w:rsid w:val="00F607E5"/>
    <w:rsid w:val="00F77F9A"/>
    <w:rsid w:val="00F82B44"/>
    <w:rsid w:val="00F8569A"/>
    <w:rsid w:val="00F97AFF"/>
    <w:rsid w:val="011D231A"/>
    <w:rsid w:val="01205D3C"/>
    <w:rsid w:val="012164E1"/>
    <w:rsid w:val="01256CF9"/>
    <w:rsid w:val="01412E92"/>
    <w:rsid w:val="014C40FF"/>
    <w:rsid w:val="014C7733"/>
    <w:rsid w:val="014E3218"/>
    <w:rsid w:val="015C48BA"/>
    <w:rsid w:val="016739A4"/>
    <w:rsid w:val="016814B1"/>
    <w:rsid w:val="016822FE"/>
    <w:rsid w:val="018A7679"/>
    <w:rsid w:val="01916132"/>
    <w:rsid w:val="01A759DA"/>
    <w:rsid w:val="01A812BE"/>
    <w:rsid w:val="01AD310B"/>
    <w:rsid w:val="01BC6EBF"/>
    <w:rsid w:val="01CD750B"/>
    <w:rsid w:val="02041E86"/>
    <w:rsid w:val="02140F85"/>
    <w:rsid w:val="021C0AE3"/>
    <w:rsid w:val="021C29C7"/>
    <w:rsid w:val="021D7C55"/>
    <w:rsid w:val="0253466F"/>
    <w:rsid w:val="025D20A7"/>
    <w:rsid w:val="025E14C2"/>
    <w:rsid w:val="0262404E"/>
    <w:rsid w:val="026358E4"/>
    <w:rsid w:val="02690E83"/>
    <w:rsid w:val="027E7D0A"/>
    <w:rsid w:val="028C2674"/>
    <w:rsid w:val="02956663"/>
    <w:rsid w:val="02A8425B"/>
    <w:rsid w:val="02D2752A"/>
    <w:rsid w:val="02D9026B"/>
    <w:rsid w:val="02DC5888"/>
    <w:rsid w:val="02EA57E1"/>
    <w:rsid w:val="031052A4"/>
    <w:rsid w:val="03116196"/>
    <w:rsid w:val="032A1114"/>
    <w:rsid w:val="032C2DAF"/>
    <w:rsid w:val="033A6E6A"/>
    <w:rsid w:val="034E618D"/>
    <w:rsid w:val="035949E1"/>
    <w:rsid w:val="035957CE"/>
    <w:rsid w:val="037D35D3"/>
    <w:rsid w:val="03BE538E"/>
    <w:rsid w:val="03C41720"/>
    <w:rsid w:val="03C97195"/>
    <w:rsid w:val="03D10221"/>
    <w:rsid w:val="03E80687"/>
    <w:rsid w:val="03E93F31"/>
    <w:rsid w:val="040B3E92"/>
    <w:rsid w:val="04156E59"/>
    <w:rsid w:val="04186C5A"/>
    <w:rsid w:val="043953C0"/>
    <w:rsid w:val="043F0BEF"/>
    <w:rsid w:val="04563DA4"/>
    <w:rsid w:val="046441B2"/>
    <w:rsid w:val="04787C5D"/>
    <w:rsid w:val="0483466D"/>
    <w:rsid w:val="049D5915"/>
    <w:rsid w:val="04AE0B4B"/>
    <w:rsid w:val="04B33820"/>
    <w:rsid w:val="04C33081"/>
    <w:rsid w:val="04CB5FDF"/>
    <w:rsid w:val="04D275A9"/>
    <w:rsid w:val="04D36136"/>
    <w:rsid w:val="04D51A61"/>
    <w:rsid w:val="04F55751"/>
    <w:rsid w:val="04FC7888"/>
    <w:rsid w:val="0515145B"/>
    <w:rsid w:val="051E0804"/>
    <w:rsid w:val="05314B22"/>
    <w:rsid w:val="05352053"/>
    <w:rsid w:val="055F6892"/>
    <w:rsid w:val="0562418F"/>
    <w:rsid w:val="056B1570"/>
    <w:rsid w:val="056E37B6"/>
    <w:rsid w:val="057D3F74"/>
    <w:rsid w:val="058804B6"/>
    <w:rsid w:val="05915B19"/>
    <w:rsid w:val="059315CB"/>
    <w:rsid w:val="05963AE3"/>
    <w:rsid w:val="05B11678"/>
    <w:rsid w:val="05B17B61"/>
    <w:rsid w:val="05C35002"/>
    <w:rsid w:val="05CD5201"/>
    <w:rsid w:val="05FB7F49"/>
    <w:rsid w:val="060D1624"/>
    <w:rsid w:val="060E5AF6"/>
    <w:rsid w:val="061C0F80"/>
    <w:rsid w:val="061D0ABC"/>
    <w:rsid w:val="06760868"/>
    <w:rsid w:val="067803E8"/>
    <w:rsid w:val="06852A71"/>
    <w:rsid w:val="06913365"/>
    <w:rsid w:val="06AD4C81"/>
    <w:rsid w:val="06C2536F"/>
    <w:rsid w:val="06C6452C"/>
    <w:rsid w:val="06DB5376"/>
    <w:rsid w:val="06EE5755"/>
    <w:rsid w:val="06EF2DF4"/>
    <w:rsid w:val="06F72215"/>
    <w:rsid w:val="06F76D3C"/>
    <w:rsid w:val="06F832D7"/>
    <w:rsid w:val="06FD269B"/>
    <w:rsid w:val="06FF2A2D"/>
    <w:rsid w:val="07124A23"/>
    <w:rsid w:val="071719AF"/>
    <w:rsid w:val="071969CB"/>
    <w:rsid w:val="072632AA"/>
    <w:rsid w:val="07392D20"/>
    <w:rsid w:val="07525495"/>
    <w:rsid w:val="075510F5"/>
    <w:rsid w:val="07607057"/>
    <w:rsid w:val="07734B19"/>
    <w:rsid w:val="077D49D8"/>
    <w:rsid w:val="0782489F"/>
    <w:rsid w:val="07837D0D"/>
    <w:rsid w:val="07917792"/>
    <w:rsid w:val="07917B6B"/>
    <w:rsid w:val="07935FA1"/>
    <w:rsid w:val="079835F8"/>
    <w:rsid w:val="079F5F58"/>
    <w:rsid w:val="07A33243"/>
    <w:rsid w:val="07B477CE"/>
    <w:rsid w:val="07B611C8"/>
    <w:rsid w:val="07C5765D"/>
    <w:rsid w:val="07D02107"/>
    <w:rsid w:val="07D02CDC"/>
    <w:rsid w:val="07D259B5"/>
    <w:rsid w:val="07DD323B"/>
    <w:rsid w:val="07E677BF"/>
    <w:rsid w:val="08286DFD"/>
    <w:rsid w:val="083B3C0D"/>
    <w:rsid w:val="084257E7"/>
    <w:rsid w:val="084A0307"/>
    <w:rsid w:val="084E76E1"/>
    <w:rsid w:val="084F0A5C"/>
    <w:rsid w:val="08594859"/>
    <w:rsid w:val="08634C4C"/>
    <w:rsid w:val="0866479C"/>
    <w:rsid w:val="086A7735"/>
    <w:rsid w:val="086F75C9"/>
    <w:rsid w:val="087245FB"/>
    <w:rsid w:val="08846F71"/>
    <w:rsid w:val="0898634C"/>
    <w:rsid w:val="08AC6F2B"/>
    <w:rsid w:val="08B0498F"/>
    <w:rsid w:val="08B53602"/>
    <w:rsid w:val="08D4742C"/>
    <w:rsid w:val="08EE6EA8"/>
    <w:rsid w:val="08F07D36"/>
    <w:rsid w:val="090C6412"/>
    <w:rsid w:val="09171C52"/>
    <w:rsid w:val="09190CEA"/>
    <w:rsid w:val="095E26A5"/>
    <w:rsid w:val="095E7E2B"/>
    <w:rsid w:val="098A46BA"/>
    <w:rsid w:val="098F220F"/>
    <w:rsid w:val="099120E8"/>
    <w:rsid w:val="099445A4"/>
    <w:rsid w:val="09970B85"/>
    <w:rsid w:val="09A47957"/>
    <w:rsid w:val="09A80C3A"/>
    <w:rsid w:val="09B96D4E"/>
    <w:rsid w:val="09BE184E"/>
    <w:rsid w:val="09DC368B"/>
    <w:rsid w:val="09F13A9F"/>
    <w:rsid w:val="0A0E62C2"/>
    <w:rsid w:val="0A1064E8"/>
    <w:rsid w:val="0A1745D9"/>
    <w:rsid w:val="0A1B5F30"/>
    <w:rsid w:val="0A21127B"/>
    <w:rsid w:val="0A256191"/>
    <w:rsid w:val="0A2D2329"/>
    <w:rsid w:val="0A39402D"/>
    <w:rsid w:val="0A3E2B0A"/>
    <w:rsid w:val="0A713D4F"/>
    <w:rsid w:val="0A7964DD"/>
    <w:rsid w:val="0A8A2E11"/>
    <w:rsid w:val="0A8D0153"/>
    <w:rsid w:val="0A914218"/>
    <w:rsid w:val="0A9D041D"/>
    <w:rsid w:val="0AA54866"/>
    <w:rsid w:val="0AC61CA3"/>
    <w:rsid w:val="0AEA234D"/>
    <w:rsid w:val="0AF34F35"/>
    <w:rsid w:val="0AFB3396"/>
    <w:rsid w:val="0B09160F"/>
    <w:rsid w:val="0B0E5224"/>
    <w:rsid w:val="0B115A37"/>
    <w:rsid w:val="0B1775DA"/>
    <w:rsid w:val="0B2130FB"/>
    <w:rsid w:val="0B24333E"/>
    <w:rsid w:val="0B275F39"/>
    <w:rsid w:val="0B28476B"/>
    <w:rsid w:val="0B6510BD"/>
    <w:rsid w:val="0B68098E"/>
    <w:rsid w:val="0B754EF6"/>
    <w:rsid w:val="0B7F5D75"/>
    <w:rsid w:val="0B870A8A"/>
    <w:rsid w:val="0BB52228"/>
    <w:rsid w:val="0BBC46DD"/>
    <w:rsid w:val="0BBD3F00"/>
    <w:rsid w:val="0BC96591"/>
    <w:rsid w:val="0BE04A65"/>
    <w:rsid w:val="0BF641CB"/>
    <w:rsid w:val="0C100285"/>
    <w:rsid w:val="0C2A11D0"/>
    <w:rsid w:val="0C2B1889"/>
    <w:rsid w:val="0C314310"/>
    <w:rsid w:val="0C3C457F"/>
    <w:rsid w:val="0C4703DA"/>
    <w:rsid w:val="0C5821E5"/>
    <w:rsid w:val="0C600CF8"/>
    <w:rsid w:val="0C717639"/>
    <w:rsid w:val="0C922E8C"/>
    <w:rsid w:val="0CAD246E"/>
    <w:rsid w:val="0CC6615F"/>
    <w:rsid w:val="0CCF18AE"/>
    <w:rsid w:val="0CD82E8E"/>
    <w:rsid w:val="0CF14A26"/>
    <w:rsid w:val="0CF46F41"/>
    <w:rsid w:val="0CF54722"/>
    <w:rsid w:val="0D0B7122"/>
    <w:rsid w:val="0D0D19DF"/>
    <w:rsid w:val="0D144208"/>
    <w:rsid w:val="0D240976"/>
    <w:rsid w:val="0D48582B"/>
    <w:rsid w:val="0D5D5C42"/>
    <w:rsid w:val="0D661772"/>
    <w:rsid w:val="0D7B3416"/>
    <w:rsid w:val="0D7D4CBA"/>
    <w:rsid w:val="0D8020DA"/>
    <w:rsid w:val="0D825007"/>
    <w:rsid w:val="0D8E229F"/>
    <w:rsid w:val="0D8E6155"/>
    <w:rsid w:val="0D9B34BC"/>
    <w:rsid w:val="0DA548D8"/>
    <w:rsid w:val="0DC805D8"/>
    <w:rsid w:val="0DCC5BE3"/>
    <w:rsid w:val="0DE06D67"/>
    <w:rsid w:val="0DE620DB"/>
    <w:rsid w:val="0DF50570"/>
    <w:rsid w:val="0E2D67A8"/>
    <w:rsid w:val="0E440AF9"/>
    <w:rsid w:val="0E5747BB"/>
    <w:rsid w:val="0E660A63"/>
    <w:rsid w:val="0E6A6868"/>
    <w:rsid w:val="0E6B6377"/>
    <w:rsid w:val="0E7B23F4"/>
    <w:rsid w:val="0E916762"/>
    <w:rsid w:val="0EB50C5C"/>
    <w:rsid w:val="0EB65958"/>
    <w:rsid w:val="0EB713E3"/>
    <w:rsid w:val="0EB71C39"/>
    <w:rsid w:val="0ECD6DF7"/>
    <w:rsid w:val="0EE00E6F"/>
    <w:rsid w:val="0EF077E4"/>
    <w:rsid w:val="0F0745BD"/>
    <w:rsid w:val="0F2F0187"/>
    <w:rsid w:val="0F330940"/>
    <w:rsid w:val="0F3F4F30"/>
    <w:rsid w:val="0F49076A"/>
    <w:rsid w:val="0F4F0E20"/>
    <w:rsid w:val="0F621C35"/>
    <w:rsid w:val="0F7B0687"/>
    <w:rsid w:val="0F89755E"/>
    <w:rsid w:val="0F991518"/>
    <w:rsid w:val="0FAA76EB"/>
    <w:rsid w:val="0FB40F81"/>
    <w:rsid w:val="0FB66DF0"/>
    <w:rsid w:val="0FC16202"/>
    <w:rsid w:val="0FCE101A"/>
    <w:rsid w:val="0FDA5C70"/>
    <w:rsid w:val="104658AC"/>
    <w:rsid w:val="1054157E"/>
    <w:rsid w:val="107160D8"/>
    <w:rsid w:val="107B1C9E"/>
    <w:rsid w:val="109B1202"/>
    <w:rsid w:val="10A647D6"/>
    <w:rsid w:val="10AD48B8"/>
    <w:rsid w:val="10B03176"/>
    <w:rsid w:val="10C82E1B"/>
    <w:rsid w:val="10CA2C62"/>
    <w:rsid w:val="10DD77C5"/>
    <w:rsid w:val="10E95338"/>
    <w:rsid w:val="110A1F93"/>
    <w:rsid w:val="11195777"/>
    <w:rsid w:val="11212299"/>
    <w:rsid w:val="1122167C"/>
    <w:rsid w:val="112B59E5"/>
    <w:rsid w:val="11331854"/>
    <w:rsid w:val="11411974"/>
    <w:rsid w:val="114D1947"/>
    <w:rsid w:val="11750802"/>
    <w:rsid w:val="11806558"/>
    <w:rsid w:val="11824D78"/>
    <w:rsid w:val="11826EDE"/>
    <w:rsid w:val="11841AE0"/>
    <w:rsid w:val="119C062F"/>
    <w:rsid w:val="11A25376"/>
    <w:rsid w:val="11AF039E"/>
    <w:rsid w:val="11BD3631"/>
    <w:rsid w:val="11D24E50"/>
    <w:rsid w:val="11E52197"/>
    <w:rsid w:val="11EB4164"/>
    <w:rsid w:val="11ED14D7"/>
    <w:rsid w:val="11FE2AA3"/>
    <w:rsid w:val="120C2E19"/>
    <w:rsid w:val="123678AF"/>
    <w:rsid w:val="12541D09"/>
    <w:rsid w:val="12704669"/>
    <w:rsid w:val="127B508A"/>
    <w:rsid w:val="12851F5D"/>
    <w:rsid w:val="129707EF"/>
    <w:rsid w:val="12BC165D"/>
    <w:rsid w:val="12C64A73"/>
    <w:rsid w:val="12C77148"/>
    <w:rsid w:val="12CF0C0F"/>
    <w:rsid w:val="12DA1AE3"/>
    <w:rsid w:val="12DD7824"/>
    <w:rsid w:val="12DE7D3F"/>
    <w:rsid w:val="12EA441C"/>
    <w:rsid w:val="12EF7422"/>
    <w:rsid w:val="132C67E2"/>
    <w:rsid w:val="13541F1A"/>
    <w:rsid w:val="135462EA"/>
    <w:rsid w:val="13776816"/>
    <w:rsid w:val="137B553F"/>
    <w:rsid w:val="137F5A55"/>
    <w:rsid w:val="138C2919"/>
    <w:rsid w:val="13936861"/>
    <w:rsid w:val="139655CC"/>
    <w:rsid w:val="13A50443"/>
    <w:rsid w:val="13AF6AE5"/>
    <w:rsid w:val="13B64E1D"/>
    <w:rsid w:val="13BD35E6"/>
    <w:rsid w:val="13BF559D"/>
    <w:rsid w:val="13CF22D6"/>
    <w:rsid w:val="13D5647D"/>
    <w:rsid w:val="13E5691D"/>
    <w:rsid w:val="13E56991"/>
    <w:rsid w:val="14016CAC"/>
    <w:rsid w:val="14023241"/>
    <w:rsid w:val="14125CBE"/>
    <w:rsid w:val="141F00F5"/>
    <w:rsid w:val="141F11F4"/>
    <w:rsid w:val="14210336"/>
    <w:rsid w:val="142851FC"/>
    <w:rsid w:val="142E2524"/>
    <w:rsid w:val="14410E55"/>
    <w:rsid w:val="144773DA"/>
    <w:rsid w:val="1450672A"/>
    <w:rsid w:val="1477230F"/>
    <w:rsid w:val="149D012B"/>
    <w:rsid w:val="14B9250B"/>
    <w:rsid w:val="14C36CD2"/>
    <w:rsid w:val="14C95E0F"/>
    <w:rsid w:val="14E70120"/>
    <w:rsid w:val="14F11A91"/>
    <w:rsid w:val="150F5353"/>
    <w:rsid w:val="1513495B"/>
    <w:rsid w:val="152B36BE"/>
    <w:rsid w:val="154625B7"/>
    <w:rsid w:val="15467E99"/>
    <w:rsid w:val="15502328"/>
    <w:rsid w:val="15561412"/>
    <w:rsid w:val="15572849"/>
    <w:rsid w:val="15573B18"/>
    <w:rsid w:val="155A5E09"/>
    <w:rsid w:val="155C7005"/>
    <w:rsid w:val="159A0A89"/>
    <w:rsid w:val="15A308B2"/>
    <w:rsid w:val="15A76196"/>
    <w:rsid w:val="15B16BE5"/>
    <w:rsid w:val="15B42E16"/>
    <w:rsid w:val="15CB65C2"/>
    <w:rsid w:val="15D373E9"/>
    <w:rsid w:val="15D77AD2"/>
    <w:rsid w:val="15ED5789"/>
    <w:rsid w:val="15F6475D"/>
    <w:rsid w:val="15FA6845"/>
    <w:rsid w:val="15FF1F8C"/>
    <w:rsid w:val="1605066D"/>
    <w:rsid w:val="161D7A59"/>
    <w:rsid w:val="161E1BE5"/>
    <w:rsid w:val="1638549E"/>
    <w:rsid w:val="1646508F"/>
    <w:rsid w:val="16684B81"/>
    <w:rsid w:val="166D6BB8"/>
    <w:rsid w:val="167B4840"/>
    <w:rsid w:val="16812B11"/>
    <w:rsid w:val="168E1562"/>
    <w:rsid w:val="16972CCD"/>
    <w:rsid w:val="16A43DFD"/>
    <w:rsid w:val="16A8693F"/>
    <w:rsid w:val="16B93283"/>
    <w:rsid w:val="16BB6AD2"/>
    <w:rsid w:val="16CA7CE9"/>
    <w:rsid w:val="16D03928"/>
    <w:rsid w:val="16EF3DAF"/>
    <w:rsid w:val="16FB5676"/>
    <w:rsid w:val="17033A9A"/>
    <w:rsid w:val="170B11CA"/>
    <w:rsid w:val="17163A31"/>
    <w:rsid w:val="171D6511"/>
    <w:rsid w:val="172B6DB1"/>
    <w:rsid w:val="17363558"/>
    <w:rsid w:val="173B3498"/>
    <w:rsid w:val="173C2D6C"/>
    <w:rsid w:val="17412E31"/>
    <w:rsid w:val="17505377"/>
    <w:rsid w:val="176250BD"/>
    <w:rsid w:val="17837DCF"/>
    <w:rsid w:val="179A061F"/>
    <w:rsid w:val="17B139D2"/>
    <w:rsid w:val="17B8196A"/>
    <w:rsid w:val="17C620DD"/>
    <w:rsid w:val="17C760FC"/>
    <w:rsid w:val="17CB0720"/>
    <w:rsid w:val="17CE5604"/>
    <w:rsid w:val="17DB69DD"/>
    <w:rsid w:val="18041ADC"/>
    <w:rsid w:val="18280EED"/>
    <w:rsid w:val="18456C39"/>
    <w:rsid w:val="184E6AE7"/>
    <w:rsid w:val="18654B66"/>
    <w:rsid w:val="186A2BAC"/>
    <w:rsid w:val="186E6CFF"/>
    <w:rsid w:val="18816620"/>
    <w:rsid w:val="18AE0698"/>
    <w:rsid w:val="18B41C07"/>
    <w:rsid w:val="18C86456"/>
    <w:rsid w:val="18CD4D57"/>
    <w:rsid w:val="18D16EEC"/>
    <w:rsid w:val="18D75B41"/>
    <w:rsid w:val="18DB69E5"/>
    <w:rsid w:val="18F5750E"/>
    <w:rsid w:val="18FF4DE0"/>
    <w:rsid w:val="19205B38"/>
    <w:rsid w:val="193C3684"/>
    <w:rsid w:val="193F0F9B"/>
    <w:rsid w:val="194C3C88"/>
    <w:rsid w:val="194E1BFB"/>
    <w:rsid w:val="19520625"/>
    <w:rsid w:val="19521CBA"/>
    <w:rsid w:val="196B1BFC"/>
    <w:rsid w:val="197A4670"/>
    <w:rsid w:val="19923117"/>
    <w:rsid w:val="19A042D1"/>
    <w:rsid w:val="19A529E9"/>
    <w:rsid w:val="19AB6A7A"/>
    <w:rsid w:val="19B11886"/>
    <w:rsid w:val="19B233BA"/>
    <w:rsid w:val="19D46FBC"/>
    <w:rsid w:val="19D953AB"/>
    <w:rsid w:val="19E121E0"/>
    <w:rsid w:val="19E215B1"/>
    <w:rsid w:val="19E64356"/>
    <w:rsid w:val="19EA2E92"/>
    <w:rsid w:val="19EF69CF"/>
    <w:rsid w:val="19F10C20"/>
    <w:rsid w:val="19F24583"/>
    <w:rsid w:val="19F74500"/>
    <w:rsid w:val="19F900EB"/>
    <w:rsid w:val="19FC0CC8"/>
    <w:rsid w:val="1A084A2D"/>
    <w:rsid w:val="1A2130C0"/>
    <w:rsid w:val="1A243E6F"/>
    <w:rsid w:val="1A36598F"/>
    <w:rsid w:val="1A3A2AC0"/>
    <w:rsid w:val="1A4070E2"/>
    <w:rsid w:val="1A4A0898"/>
    <w:rsid w:val="1A576D67"/>
    <w:rsid w:val="1A5C5EE7"/>
    <w:rsid w:val="1A673F79"/>
    <w:rsid w:val="1A6862CE"/>
    <w:rsid w:val="1A6E6AFD"/>
    <w:rsid w:val="1A787533"/>
    <w:rsid w:val="1A821D9E"/>
    <w:rsid w:val="1A8C1261"/>
    <w:rsid w:val="1A9058A9"/>
    <w:rsid w:val="1A911621"/>
    <w:rsid w:val="1AAB0525"/>
    <w:rsid w:val="1AAF40E0"/>
    <w:rsid w:val="1AB23A71"/>
    <w:rsid w:val="1AB8372A"/>
    <w:rsid w:val="1AC437A4"/>
    <w:rsid w:val="1ACB6ECF"/>
    <w:rsid w:val="1AD63663"/>
    <w:rsid w:val="1ADD76F1"/>
    <w:rsid w:val="1ADE4866"/>
    <w:rsid w:val="1ADF3B43"/>
    <w:rsid w:val="1AE17EB2"/>
    <w:rsid w:val="1B024856"/>
    <w:rsid w:val="1B0E266B"/>
    <w:rsid w:val="1B1E53EC"/>
    <w:rsid w:val="1B3527F5"/>
    <w:rsid w:val="1B610538"/>
    <w:rsid w:val="1B6E3C4C"/>
    <w:rsid w:val="1B8932CC"/>
    <w:rsid w:val="1B8A56F9"/>
    <w:rsid w:val="1BA43F0B"/>
    <w:rsid w:val="1BA6772A"/>
    <w:rsid w:val="1BA875D4"/>
    <w:rsid w:val="1BAA31BB"/>
    <w:rsid w:val="1BAF2027"/>
    <w:rsid w:val="1BAF3EC9"/>
    <w:rsid w:val="1BBD4245"/>
    <w:rsid w:val="1BC71E30"/>
    <w:rsid w:val="1BD27C71"/>
    <w:rsid w:val="1BD31D36"/>
    <w:rsid w:val="1BD402A9"/>
    <w:rsid w:val="1BE9378E"/>
    <w:rsid w:val="1BF262CA"/>
    <w:rsid w:val="1C077FF0"/>
    <w:rsid w:val="1C2E35CB"/>
    <w:rsid w:val="1C6B4B20"/>
    <w:rsid w:val="1C6C3A60"/>
    <w:rsid w:val="1C7664D6"/>
    <w:rsid w:val="1C856EB5"/>
    <w:rsid w:val="1C947BB9"/>
    <w:rsid w:val="1CB20F18"/>
    <w:rsid w:val="1CB57E73"/>
    <w:rsid w:val="1CBD0E7F"/>
    <w:rsid w:val="1CBF641A"/>
    <w:rsid w:val="1CC35658"/>
    <w:rsid w:val="1CD22499"/>
    <w:rsid w:val="1CD87093"/>
    <w:rsid w:val="1CE64918"/>
    <w:rsid w:val="1CE807CD"/>
    <w:rsid w:val="1CEF70CD"/>
    <w:rsid w:val="1D084064"/>
    <w:rsid w:val="1D4C0EAC"/>
    <w:rsid w:val="1D4F5CE4"/>
    <w:rsid w:val="1D5A5F73"/>
    <w:rsid w:val="1D6848BB"/>
    <w:rsid w:val="1D804863"/>
    <w:rsid w:val="1D80631D"/>
    <w:rsid w:val="1D836BA8"/>
    <w:rsid w:val="1D901B3A"/>
    <w:rsid w:val="1DAA0CF1"/>
    <w:rsid w:val="1DB5751B"/>
    <w:rsid w:val="1DC4399E"/>
    <w:rsid w:val="1DC821EB"/>
    <w:rsid w:val="1DC82FEF"/>
    <w:rsid w:val="1DCD471E"/>
    <w:rsid w:val="1DE87919"/>
    <w:rsid w:val="1DEC729A"/>
    <w:rsid w:val="1DFE6FCD"/>
    <w:rsid w:val="1E0135DA"/>
    <w:rsid w:val="1E153F52"/>
    <w:rsid w:val="1E363A22"/>
    <w:rsid w:val="1E424E89"/>
    <w:rsid w:val="1E4E6D68"/>
    <w:rsid w:val="1E566E09"/>
    <w:rsid w:val="1E58492F"/>
    <w:rsid w:val="1E645E1D"/>
    <w:rsid w:val="1E672DC4"/>
    <w:rsid w:val="1E6908EA"/>
    <w:rsid w:val="1E6B2400"/>
    <w:rsid w:val="1E7A6EAE"/>
    <w:rsid w:val="1E7E0557"/>
    <w:rsid w:val="1E855E0E"/>
    <w:rsid w:val="1E993F5D"/>
    <w:rsid w:val="1E9D1F24"/>
    <w:rsid w:val="1EC26613"/>
    <w:rsid w:val="1EC73863"/>
    <w:rsid w:val="1EC75F2D"/>
    <w:rsid w:val="1EDE42F5"/>
    <w:rsid w:val="1EFC02DF"/>
    <w:rsid w:val="1F0D5CD3"/>
    <w:rsid w:val="1F293811"/>
    <w:rsid w:val="1F2962CC"/>
    <w:rsid w:val="1F316F2E"/>
    <w:rsid w:val="1F330EF8"/>
    <w:rsid w:val="1F365049"/>
    <w:rsid w:val="1F416DE1"/>
    <w:rsid w:val="1F420936"/>
    <w:rsid w:val="1F563E2F"/>
    <w:rsid w:val="1F58126E"/>
    <w:rsid w:val="1F6E6F9B"/>
    <w:rsid w:val="1F913342"/>
    <w:rsid w:val="1F9842C4"/>
    <w:rsid w:val="1F9D0271"/>
    <w:rsid w:val="1FAF5A34"/>
    <w:rsid w:val="1FB977F6"/>
    <w:rsid w:val="1FC14655"/>
    <w:rsid w:val="1FC725FA"/>
    <w:rsid w:val="1FC905C9"/>
    <w:rsid w:val="1FC95D93"/>
    <w:rsid w:val="1FD51779"/>
    <w:rsid w:val="1FF40688"/>
    <w:rsid w:val="1FF64400"/>
    <w:rsid w:val="1FFE7FE7"/>
    <w:rsid w:val="200165D5"/>
    <w:rsid w:val="201E7ABD"/>
    <w:rsid w:val="20201B88"/>
    <w:rsid w:val="206742C1"/>
    <w:rsid w:val="20691DB5"/>
    <w:rsid w:val="20795594"/>
    <w:rsid w:val="208F27FB"/>
    <w:rsid w:val="2099122F"/>
    <w:rsid w:val="20A53DB9"/>
    <w:rsid w:val="20B810AF"/>
    <w:rsid w:val="20BE70AC"/>
    <w:rsid w:val="20C75D9C"/>
    <w:rsid w:val="20C9471A"/>
    <w:rsid w:val="20D05009"/>
    <w:rsid w:val="21004E0A"/>
    <w:rsid w:val="210229C6"/>
    <w:rsid w:val="21026DD4"/>
    <w:rsid w:val="2105766E"/>
    <w:rsid w:val="21162880"/>
    <w:rsid w:val="211B524C"/>
    <w:rsid w:val="211F48D4"/>
    <w:rsid w:val="21305165"/>
    <w:rsid w:val="213A47C0"/>
    <w:rsid w:val="213F1DD6"/>
    <w:rsid w:val="2147513B"/>
    <w:rsid w:val="215D7081"/>
    <w:rsid w:val="21780E44"/>
    <w:rsid w:val="217F6677"/>
    <w:rsid w:val="21841203"/>
    <w:rsid w:val="219B1D29"/>
    <w:rsid w:val="219B3F6A"/>
    <w:rsid w:val="21A105E5"/>
    <w:rsid w:val="21BC1B51"/>
    <w:rsid w:val="21BE0F4D"/>
    <w:rsid w:val="21E103D9"/>
    <w:rsid w:val="21E270D8"/>
    <w:rsid w:val="21E30E22"/>
    <w:rsid w:val="21E62DDB"/>
    <w:rsid w:val="21F60154"/>
    <w:rsid w:val="22003A75"/>
    <w:rsid w:val="220C5A5B"/>
    <w:rsid w:val="220D5BA2"/>
    <w:rsid w:val="220D7213"/>
    <w:rsid w:val="22317971"/>
    <w:rsid w:val="223F65E5"/>
    <w:rsid w:val="224218DC"/>
    <w:rsid w:val="225D0766"/>
    <w:rsid w:val="225E76AC"/>
    <w:rsid w:val="226669C7"/>
    <w:rsid w:val="226751E6"/>
    <w:rsid w:val="226A78A1"/>
    <w:rsid w:val="22715FC0"/>
    <w:rsid w:val="227212B1"/>
    <w:rsid w:val="22817074"/>
    <w:rsid w:val="22901409"/>
    <w:rsid w:val="2299473F"/>
    <w:rsid w:val="229B128E"/>
    <w:rsid w:val="22A66237"/>
    <w:rsid w:val="22AA1A89"/>
    <w:rsid w:val="22AF6AE8"/>
    <w:rsid w:val="22C24A6D"/>
    <w:rsid w:val="22C53916"/>
    <w:rsid w:val="22D86010"/>
    <w:rsid w:val="22E06BD3"/>
    <w:rsid w:val="22E56C63"/>
    <w:rsid w:val="22FB58B8"/>
    <w:rsid w:val="23014A79"/>
    <w:rsid w:val="230A4447"/>
    <w:rsid w:val="23252D15"/>
    <w:rsid w:val="23327B88"/>
    <w:rsid w:val="235651B5"/>
    <w:rsid w:val="235935A2"/>
    <w:rsid w:val="23597F78"/>
    <w:rsid w:val="23655F56"/>
    <w:rsid w:val="23837349"/>
    <w:rsid w:val="2388454A"/>
    <w:rsid w:val="23894F7C"/>
    <w:rsid w:val="23977CA8"/>
    <w:rsid w:val="239A5F7D"/>
    <w:rsid w:val="23A128D5"/>
    <w:rsid w:val="23AE479B"/>
    <w:rsid w:val="23B4085A"/>
    <w:rsid w:val="23C14D25"/>
    <w:rsid w:val="23C15945"/>
    <w:rsid w:val="23D5432C"/>
    <w:rsid w:val="23F119B8"/>
    <w:rsid w:val="24150BCD"/>
    <w:rsid w:val="241567DB"/>
    <w:rsid w:val="244210AD"/>
    <w:rsid w:val="24623B3F"/>
    <w:rsid w:val="24626380"/>
    <w:rsid w:val="2472671B"/>
    <w:rsid w:val="247B0EA4"/>
    <w:rsid w:val="247C0C4C"/>
    <w:rsid w:val="24821BB5"/>
    <w:rsid w:val="248E1736"/>
    <w:rsid w:val="249B1FFD"/>
    <w:rsid w:val="24A64F54"/>
    <w:rsid w:val="24A70D57"/>
    <w:rsid w:val="24A73486"/>
    <w:rsid w:val="24C173ED"/>
    <w:rsid w:val="24C34718"/>
    <w:rsid w:val="24CA65DD"/>
    <w:rsid w:val="24DB7752"/>
    <w:rsid w:val="24DF17EA"/>
    <w:rsid w:val="24E06D8F"/>
    <w:rsid w:val="24EC5DD1"/>
    <w:rsid w:val="24FF6156"/>
    <w:rsid w:val="25011684"/>
    <w:rsid w:val="250C2D49"/>
    <w:rsid w:val="25260B8C"/>
    <w:rsid w:val="253212A0"/>
    <w:rsid w:val="25451CBF"/>
    <w:rsid w:val="255C411F"/>
    <w:rsid w:val="255D3D55"/>
    <w:rsid w:val="256438B3"/>
    <w:rsid w:val="257F09DE"/>
    <w:rsid w:val="257F49E8"/>
    <w:rsid w:val="25995609"/>
    <w:rsid w:val="25A10DB7"/>
    <w:rsid w:val="25B52A47"/>
    <w:rsid w:val="25BA2F52"/>
    <w:rsid w:val="25D0124F"/>
    <w:rsid w:val="25D6438C"/>
    <w:rsid w:val="25DE135C"/>
    <w:rsid w:val="25F5298F"/>
    <w:rsid w:val="25F6144A"/>
    <w:rsid w:val="26042129"/>
    <w:rsid w:val="2607029E"/>
    <w:rsid w:val="260E3E6D"/>
    <w:rsid w:val="26276007"/>
    <w:rsid w:val="26307F40"/>
    <w:rsid w:val="263C4B36"/>
    <w:rsid w:val="263C68E5"/>
    <w:rsid w:val="26526C12"/>
    <w:rsid w:val="26553D0B"/>
    <w:rsid w:val="26567F29"/>
    <w:rsid w:val="266A08FC"/>
    <w:rsid w:val="266C5C37"/>
    <w:rsid w:val="2675588D"/>
    <w:rsid w:val="2678239A"/>
    <w:rsid w:val="267C61C6"/>
    <w:rsid w:val="2685640F"/>
    <w:rsid w:val="268E6C85"/>
    <w:rsid w:val="26925544"/>
    <w:rsid w:val="26B35855"/>
    <w:rsid w:val="26B718ED"/>
    <w:rsid w:val="26ED7BDF"/>
    <w:rsid w:val="26EE6ED4"/>
    <w:rsid w:val="26F34A97"/>
    <w:rsid w:val="2726522A"/>
    <w:rsid w:val="273B4BE6"/>
    <w:rsid w:val="274B0736"/>
    <w:rsid w:val="274B5737"/>
    <w:rsid w:val="27610D98"/>
    <w:rsid w:val="2766720B"/>
    <w:rsid w:val="276B4823"/>
    <w:rsid w:val="27871DE1"/>
    <w:rsid w:val="278C11C7"/>
    <w:rsid w:val="279E5CF9"/>
    <w:rsid w:val="27A33C71"/>
    <w:rsid w:val="27A933A9"/>
    <w:rsid w:val="27B00A8C"/>
    <w:rsid w:val="27D27C35"/>
    <w:rsid w:val="27F05BD9"/>
    <w:rsid w:val="27F64B7B"/>
    <w:rsid w:val="27FC1A6A"/>
    <w:rsid w:val="280118A4"/>
    <w:rsid w:val="2804559D"/>
    <w:rsid w:val="28125B32"/>
    <w:rsid w:val="28214BA5"/>
    <w:rsid w:val="28221B0A"/>
    <w:rsid w:val="284952E9"/>
    <w:rsid w:val="286A2807"/>
    <w:rsid w:val="286A73FC"/>
    <w:rsid w:val="28736B7E"/>
    <w:rsid w:val="2877682D"/>
    <w:rsid w:val="288161C1"/>
    <w:rsid w:val="28976371"/>
    <w:rsid w:val="28BE784B"/>
    <w:rsid w:val="28CA711A"/>
    <w:rsid w:val="28D90677"/>
    <w:rsid w:val="28EC14FB"/>
    <w:rsid w:val="29020F68"/>
    <w:rsid w:val="29041918"/>
    <w:rsid w:val="29202C60"/>
    <w:rsid w:val="29283150"/>
    <w:rsid w:val="2938125A"/>
    <w:rsid w:val="293D0249"/>
    <w:rsid w:val="29532900"/>
    <w:rsid w:val="29596D10"/>
    <w:rsid w:val="295B1778"/>
    <w:rsid w:val="296C52E2"/>
    <w:rsid w:val="29712D49"/>
    <w:rsid w:val="29784A15"/>
    <w:rsid w:val="29AE5D4B"/>
    <w:rsid w:val="29BA4464"/>
    <w:rsid w:val="29BA46F0"/>
    <w:rsid w:val="29BC163B"/>
    <w:rsid w:val="2A0162DB"/>
    <w:rsid w:val="2A1A2220"/>
    <w:rsid w:val="2A1C6F33"/>
    <w:rsid w:val="2A1E479A"/>
    <w:rsid w:val="2A241EA0"/>
    <w:rsid w:val="2A262C1D"/>
    <w:rsid w:val="2A497CF8"/>
    <w:rsid w:val="2A506E02"/>
    <w:rsid w:val="2A5434B3"/>
    <w:rsid w:val="2A652DD3"/>
    <w:rsid w:val="2A671821"/>
    <w:rsid w:val="2A6D2010"/>
    <w:rsid w:val="2A726D79"/>
    <w:rsid w:val="2A74238E"/>
    <w:rsid w:val="2A7C4F2B"/>
    <w:rsid w:val="2A813B64"/>
    <w:rsid w:val="2A9F3961"/>
    <w:rsid w:val="2AA72010"/>
    <w:rsid w:val="2ABA4266"/>
    <w:rsid w:val="2AC5334C"/>
    <w:rsid w:val="2ADE2716"/>
    <w:rsid w:val="2AE1437E"/>
    <w:rsid w:val="2AE27389"/>
    <w:rsid w:val="2AF60DC4"/>
    <w:rsid w:val="2B1C1354"/>
    <w:rsid w:val="2B1F797D"/>
    <w:rsid w:val="2B3363A0"/>
    <w:rsid w:val="2B753E5D"/>
    <w:rsid w:val="2B9943C6"/>
    <w:rsid w:val="2BB1742D"/>
    <w:rsid w:val="2BB55C3C"/>
    <w:rsid w:val="2BBB7240"/>
    <w:rsid w:val="2BD51AFD"/>
    <w:rsid w:val="2BD943BC"/>
    <w:rsid w:val="2BDB3022"/>
    <w:rsid w:val="2BE81FCE"/>
    <w:rsid w:val="2BED5706"/>
    <w:rsid w:val="2BEE2680"/>
    <w:rsid w:val="2BF51A0F"/>
    <w:rsid w:val="2BF94687"/>
    <w:rsid w:val="2C165852"/>
    <w:rsid w:val="2C1A1476"/>
    <w:rsid w:val="2C1F5DE0"/>
    <w:rsid w:val="2C3500AE"/>
    <w:rsid w:val="2C4C0870"/>
    <w:rsid w:val="2C6124CB"/>
    <w:rsid w:val="2C7106B0"/>
    <w:rsid w:val="2C737FB4"/>
    <w:rsid w:val="2C772424"/>
    <w:rsid w:val="2C8B5B49"/>
    <w:rsid w:val="2CA376BD"/>
    <w:rsid w:val="2CAB560D"/>
    <w:rsid w:val="2CCD4D68"/>
    <w:rsid w:val="2CD878F6"/>
    <w:rsid w:val="2CDD05EA"/>
    <w:rsid w:val="2CE34394"/>
    <w:rsid w:val="2D18427F"/>
    <w:rsid w:val="2D196D8A"/>
    <w:rsid w:val="2D1C2FCC"/>
    <w:rsid w:val="2D1D28A7"/>
    <w:rsid w:val="2D285EB2"/>
    <w:rsid w:val="2D643CB3"/>
    <w:rsid w:val="2D744601"/>
    <w:rsid w:val="2D8D0062"/>
    <w:rsid w:val="2D8D0F16"/>
    <w:rsid w:val="2DA10E34"/>
    <w:rsid w:val="2DBB469E"/>
    <w:rsid w:val="2DC478F3"/>
    <w:rsid w:val="2DCB5A10"/>
    <w:rsid w:val="2DF93F98"/>
    <w:rsid w:val="2E051BD8"/>
    <w:rsid w:val="2E0A08EC"/>
    <w:rsid w:val="2E0E7081"/>
    <w:rsid w:val="2E1A776A"/>
    <w:rsid w:val="2E256383"/>
    <w:rsid w:val="2E2D2307"/>
    <w:rsid w:val="2E337031"/>
    <w:rsid w:val="2E3C457F"/>
    <w:rsid w:val="2E41124E"/>
    <w:rsid w:val="2E4529DC"/>
    <w:rsid w:val="2E474641"/>
    <w:rsid w:val="2E5130DA"/>
    <w:rsid w:val="2E56075F"/>
    <w:rsid w:val="2E750BE6"/>
    <w:rsid w:val="2E7C68FE"/>
    <w:rsid w:val="2EAB0AAB"/>
    <w:rsid w:val="2EBC4A66"/>
    <w:rsid w:val="2EC90329"/>
    <w:rsid w:val="2EE27991"/>
    <w:rsid w:val="2EEE69F0"/>
    <w:rsid w:val="2F106B60"/>
    <w:rsid w:val="2F146650"/>
    <w:rsid w:val="2F347CA9"/>
    <w:rsid w:val="2F3B45F7"/>
    <w:rsid w:val="2F4A2072"/>
    <w:rsid w:val="2F5547DB"/>
    <w:rsid w:val="2F724C87"/>
    <w:rsid w:val="2F7572F8"/>
    <w:rsid w:val="2F8269D3"/>
    <w:rsid w:val="2F852224"/>
    <w:rsid w:val="2F8923E2"/>
    <w:rsid w:val="2F94153F"/>
    <w:rsid w:val="2F9557A2"/>
    <w:rsid w:val="2FAA14D4"/>
    <w:rsid w:val="2FC53F96"/>
    <w:rsid w:val="2FC54C0E"/>
    <w:rsid w:val="2FC7273F"/>
    <w:rsid w:val="2FDA78F1"/>
    <w:rsid w:val="30035010"/>
    <w:rsid w:val="300E5035"/>
    <w:rsid w:val="303348B4"/>
    <w:rsid w:val="30381A3E"/>
    <w:rsid w:val="3040323D"/>
    <w:rsid w:val="30445806"/>
    <w:rsid w:val="304F570A"/>
    <w:rsid w:val="305A70F0"/>
    <w:rsid w:val="305E5754"/>
    <w:rsid w:val="30614237"/>
    <w:rsid w:val="3076695B"/>
    <w:rsid w:val="308D7B33"/>
    <w:rsid w:val="30936356"/>
    <w:rsid w:val="3098505F"/>
    <w:rsid w:val="309D3B8D"/>
    <w:rsid w:val="309E34D9"/>
    <w:rsid w:val="30AD12E8"/>
    <w:rsid w:val="30AD6BF1"/>
    <w:rsid w:val="30C9342F"/>
    <w:rsid w:val="30CD50A5"/>
    <w:rsid w:val="30D0194C"/>
    <w:rsid w:val="30EB1633"/>
    <w:rsid w:val="30F50C8D"/>
    <w:rsid w:val="30F57042"/>
    <w:rsid w:val="31036A6C"/>
    <w:rsid w:val="31044E1B"/>
    <w:rsid w:val="31124E12"/>
    <w:rsid w:val="311566B0"/>
    <w:rsid w:val="311A3CC6"/>
    <w:rsid w:val="311F3F19"/>
    <w:rsid w:val="31241942"/>
    <w:rsid w:val="31487073"/>
    <w:rsid w:val="31544EF0"/>
    <w:rsid w:val="3162663C"/>
    <w:rsid w:val="316D7896"/>
    <w:rsid w:val="316F2239"/>
    <w:rsid w:val="3172765E"/>
    <w:rsid w:val="317D6BE0"/>
    <w:rsid w:val="3184482C"/>
    <w:rsid w:val="31A04F45"/>
    <w:rsid w:val="31A15531"/>
    <w:rsid w:val="31AA1D40"/>
    <w:rsid w:val="31B21C35"/>
    <w:rsid w:val="31B22C03"/>
    <w:rsid w:val="31BC08E0"/>
    <w:rsid w:val="31C940A9"/>
    <w:rsid w:val="31E80B5B"/>
    <w:rsid w:val="31F4764A"/>
    <w:rsid w:val="31F664E1"/>
    <w:rsid w:val="320C2AB3"/>
    <w:rsid w:val="320C4A71"/>
    <w:rsid w:val="320F30FF"/>
    <w:rsid w:val="321D7732"/>
    <w:rsid w:val="3234463C"/>
    <w:rsid w:val="323A36F5"/>
    <w:rsid w:val="323F4B5C"/>
    <w:rsid w:val="32472716"/>
    <w:rsid w:val="326A1FAB"/>
    <w:rsid w:val="328D3FA3"/>
    <w:rsid w:val="32A96344"/>
    <w:rsid w:val="32AE2918"/>
    <w:rsid w:val="32B851B2"/>
    <w:rsid w:val="32CF4780"/>
    <w:rsid w:val="32D41432"/>
    <w:rsid w:val="32D728C1"/>
    <w:rsid w:val="32EE70D7"/>
    <w:rsid w:val="32EF470C"/>
    <w:rsid w:val="32F01007"/>
    <w:rsid w:val="33095DA0"/>
    <w:rsid w:val="335020A0"/>
    <w:rsid w:val="337E295A"/>
    <w:rsid w:val="338565B2"/>
    <w:rsid w:val="33B42EB6"/>
    <w:rsid w:val="33B5658E"/>
    <w:rsid w:val="33C336E8"/>
    <w:rsid w:val="33C543BD"/>
    <w:rsid w:val="33C63C91"/>
    <w:rsid w:val="33CA30D4"/>
    <w:rsid w:val="33D7629D"/>
    <w:rsid w:val="34072D3B"/>
    <w:rsid w:val="340D18C0"/>
    <w:rsid w:val="341669C7"/>
    <w:rsid w:val="34273B0F"/>
    <w:rsid w:val="34295DB7"/>
    <w:rsid w:val="34425A0E"/>
    <w:rsid w:val="344A5F7B"/>
    <w:rsid w:val="34541DD5"/>
    <w:rsid w:val="34667622"/>
    <w:rsid w:val="346E1627"/>
    <w:rsid w:val="349A5AA1"/>
    <w:rsid w:val="34B34216"/>
    <w:rsid w:val="34D4418C"/>
    <w:rsid w:val="34DB19BE"/>
    <w:rsid w:val="34F032F6"/>
    <w:rsid w:val="350577D7"/>
    <w:rsid w:val="350F1AAC"/>
    <w:rsid w:val="353429BC"/>
    <w:rsid w:val="355B51A3"/>
    <w:rsid w:val="35646329"/>
    <w:rsid w:val="35650C91"/>
    <w:rsid w:val="35685EB8"/>
    <w:rsid w:val="35842CE6"/>
    <w:rsid w:val="35BE2A81"/>
    <w:rsid w:val="35C55527"/>
    <w:rsid w:val="35CD1307"/>
    <w:rsid w:val="35D13EA9"/>
    <w:rsid w:val="35D417EE"/>
    <w:rsid w:val="35EB79DF"/>
    <w:rsid w:val="35EC65D2"/>
    <w:rsid w:val="35F5260C"/>
    <w:rsid w:val="3600701B"/>
    <w:rsid w:val="36130494"/>
    <w:rsid w:val="36277334"/>
    <w:rsid w:val="362B37FD"/>
    <w:rsid w:val="36316394"/>
    <w:rsid w:val="363B1EE5"/>
    <w:rsid w:val="365D0E2F"/>
    <w:rsid w:val="366C3E38"/>
    <w:rsid w:val="36770FE5"/>
    <w:rsid w:val="36781311"/>
    <w:rsid w:val="3694639A"/>
    <w:rsid w:val="36A202E0"/>
    <w:rsid w:val="36A209E6"/>
    <w:rsid w:val="36C22E36"/>
    <w:rsid w:val="36C7044C"/>
    <w:rsid w:val="36E42DAC"/>
    <w:rsid w:val="36F4142D"/>
    <w:rsid w:val="36F85E24"/>
    <w:rsid w:val="370551B1"/>
    <w:rsid w:val="370668CD"/>
    <w:rsid w:val="370C641A"/>
    <w:rsid w:val="37153BF7"/>
    <w:rsid w:val="374612E9"/>
    <w:rsid w:val="3755403C"/>
    <w:rsid w:val="37643EED"/>
    <w:rsid w:val="37661A13"/>
    <w:rsid w:val="378E0F6A"/>
    <w:rsid w:val="3791236B"/>
    <w:rsid w:val="37B95FE7"/>
    <w:rsid w:val="37C7642A"/>
    <w:rsid w:val="37E06AB1"/>
    <w:rsid w:val="37F12C1A"/>
    <w:rsid w:val="37F523CA"/>
    <w:rsid w:val="38032E53"/>
    <w:rsid w:val="38066D52"/>
    <w:rsid w:val="380F5455"/>
    <w:rsid w:val="38344D78"/>
    <w:rsid w:val="38500722"/>
    <w:rsid w:val="385B709E"/>
    <w:rsid w:val="385C6972"/>
    <w:rsid w:val="385D652C"/>
    <w:rsid w:val="38630E7C"/>
    <w:rsid w:val="38665B4C"/>
    <w:rsid w:val="38910490"/>
    <w:rsid w:val="38A071A7"/>
    <w:rsid w:val="38A4226D"/>
    <w:rsid w:val="38B90269"/>
    <w:rsid w:val="38D234AB"/>
    <w:rsid w:val="38D308AE"/>
    <w:rsid w:val="38F547BA"/>
    <w:rsid w:val="38FE69A0"/>
    <w:rsid w:val="38FF3ECD"/>
    <w:rsid w:val="390138B2"/>
    <w:rsid w:val="390F7E89"/>
    <w:rsid w:val="39105B51"/>
    <w:rsid w:val="391E79DD"/>
    <w:rsid w:val="39236775"/>
    <w:rsid w:val="39314E96"/>
    <w:rsid w:val="393E3620"/>
    <w:rsid w:val="39453858"/>
    <w:rsid w:val="394F4778"/>
    <w:rsid w:val="39643D30"/>
    <w:rsid w:val="39B42556"/>
    <w:rsid w:val="39C26CA9"/>
    <w:rsid w:val="39D04095"/>
    <w:rsid w:val="39D4313D"/>
    <w:rsid w:val="39FD411C"/>
    <w:rsid w:val="39FF3A59"/>
    <w:rsid w:val="3A0A6987"/>
    <w:rsid w:val="3A241079"/>
    <w:rsid w:val="3A272D2D"/>
    <w:rsid w:val="3A3231EF"/>
    <w:rsid w:val="3A4035A6"/>
    <w:rsid w:val="3A4E63CC"/>
    <w:rsid w:val="3A525105"/>
    <w:rsid w:val="3A63048C"/>
    <w:rsid w:val="3A6568E7"/>
    <w:rsid w:val="3A7B6C9B"/>
    <w:rsid w:val="3A8121A8"/>
    <w:rsid w:val="3A8B2FB6"/>
    <w:rsid w:val="3A975E78"/>
    <w:rsid w:val="3AB42A96"/>
    <w:rsid w:val="3AB46C5F"/>
    <w:rsid w:val="3AC55CB9"/>
    <w:rsid w:val="3ACF5F63"/>
    <w:rsid w:val="3AF44312"/>
    <w:rsid w:val="3AF831F1"/>
    <w:rsid w:val="3B0344D1"/>
    <w:rsid w:val="3B16695B"/>
    <w:rsid w:val="3B2108DC"/>
    <w:rsid w:val="3B301DED"/>
    <w:rsid w:val="3B3038C2"/>
    <w:rsid w:val="3B4B455A"/>
    <w:rsid w:val="3B4B4E5A"/>
    <w:rsid w:val="3B4C55AE"/>
    <w:rsid w:val="3B895B07"/>
    <w:rsid w:val="3BC11054"/>
    <w:rsid w:val="3BF30EAD"/>
    <w:rsid w:val="3BF32330"/>
    <w:rsid w:val="3BFB07D9"/>
    <w:rsid w:val="3C134C3C"/>
    <w:rsid w:val="3C3025F0"/>
    <w:rsid w:val="3C43338E"/>
    <w:rsid w:val="3C551EF6"/>
    <w:rsid w:val="3C5825B9"/>
    <w:rsid w:val="3C6530EF"/>
    <w:rsid w:val="3C653658"/>
    <w:rsid w:val="3C67714F"/>
    <w:rsid w:val="3C6956DC"/>
    <w:rsid w:val="3C7544A7"/>
    <w:rsid w:val="3C7A7AE3"/>
    <w:rsid w:val="3C7E15AD"/>
    <w:rsid w:val="3C9455DF"/>
    <w:rsid w:val="3C9472E9"/>
    <w:rsid w:val="3CA356BE"/>
    <w:rsid w:val="3CAB7A3D"/>
    <w:rsid w:val="3CB66B5D"/>
    <w:rsid w:val="3CD25455"/>
    <w:rsid w:val="3CEA2E19"/>
    <w:rsid w:val="3CFD2A0A"/>
    <w:rsid w:val="3D06453C"/>
    <w:rsid w:val="3D066BDB"/>
    <w:rsid w:val="3D1D6400"/>
    <w:rsid w:val="3D232155"/>
    <w:rsid w:val="3D4470F6"/>
    <w:rsid w:val="3D447657"/>
    <w:rsid w:val="3D5C0A70"/>
    <w:rsid w:val="3D5E4559"/>
    <w:rsid w:val="3D5F5B2A"/>
    <w:rsid w:val="3D645AF7"/>
    <w:rsid w:val="3D6A7D83"/>
    <w:rsid w:val="3D92565F"/>
    <w:rsid w:val="3D9E01D8"/>
    <w:rsid w:val="3DAE5EC2"/>
    <w:rsid w:val="3DB87DFB"/>
    <w:rsid w:val="3DC456E6"/>
    <w:rsid w:val="3DC4766D"/>
    <w:rsid w:val="3DCC61C1"/>
    <w:rsid w:val="3DD516A1"/>
    <w:rsid w:val="3DFB7C2E"/>
    <w:rsid w:val="3E061B66"/>
    <w:rsid w:val="3E062F83"/>
    <w:rsid w:val="3E3E1C48"/>
    <w:rsid w:val="3E5E62D2"/>
    <w:rsid w:val="3E79036C"/>
    <w:rsid w:val="3EA2087A"/>
    <w:rsid w:val="3EA352FB"/>
    <w:rsid w:val="3EAA2B89"/>
    <w:rsid w:val="3EB968CD"/>
    <w:rsid w:val="3EC1459C"/>
    <w:rsid w:val="3ECD282B"/>
    <w:rsid w:val="3EDB17CF"/>
    <w:rsid w:val="3EE651E8"/>
    <w:rsid w:val="3EE93EED"/>
    <w:rsid w:val="3EEB6C68"/>
    <w:rsid w:val="3EF12A06"/>
    <w:rsid w:val="3EFE1142"/>
    <w:rsid w:val="3F213E87"/>
    <w:rsid w:val="3F565B85"/>
    <w:rsid w:val="3F5B7984"/>
    <w:rsid w:val="3F7E2F32"/>
    <w:rsid w:val="3F84795E"/>
    <w:rsid w:val="3F8C2250"/>
    <w:rsid w:val="3F966C0E"/>
    <w:rsid w:val="3F990A44"/>
    <w:rsid w:val="3FA70E1B"/>
    <w:rsid w:val="3FA71BF0"/>
    <w:rsid w:val="3FDA7DC7"/>
    <w:rsid w:val="3FEC0E30"/>
    <w:rsid w:val="3FED5EEC"/>
    <w:rsid w:val="3FF12096"/>
    <w:rsid w:val="4013200C"/>
    <w:rsid w:val="40287333"/>
    <w:rsid w:val="40493C80"/>
    <w:rsid w:val="404E6ADA"/>
    <w:rsid w:val="40547035"/>
    <w:rsid w:val="40575EBB"/>
    <w:rsid w:val="405C6311"/>
    <w:rsid w:val="40677A12"/>
    <w:rsid w:val="407023A9"/>
    <w:rsid w:val="408829FA"/>
    <w:rsid w:val="40902758"/>
    <w:rsid w:val="40921E4E"/>
    <w:rsid w:val="40965A6E"/>
    <w:rsid w:val="40972347"/>
    <w:rsid w:val="40AF442B"/>
    <w:rsid w:val="40B30847"/>
    <w:rsid w:val="40C36CAB"/>
    <w:rsid w:val="40CE3DC5"/>
    <w:rsid w:val="40EE328C"/>
    <w:rsid w:val="40EE4C03"/>
    <w:rsid w:val="41393870"/>
    <w:rsid w:val="414A581F"/>
    <w:rsid w:val="415055C6"/>
    <w:rsid w:val="41577E47"/>
    <w:rsid w:val="415A503A"/>
    <w:rsid w:val="415D497D"/>
    <w:rsid w:val="41766CF7"/>
    <w:rsid w:val="418C0DA3"/>
    <w:rsid w:val="418D2D84"/>
    <w:rsid w:val="41924188"/>
    <w:rsid w:val="41BE2DB2"/>
    <w:rsid w:val="41D16D07"/>
    <w:rsid w:val="41D43B7B"/>
    <w:rsid w:val="41E142B3"/>
    <w:rsid w:val="41FB544E"/>
    <w:rsid w:val="41FE2277"/>
    <w:rsid w:val="42066910"/>
    <w:rsid w:val="422F5DDD"/>
    <w:rsid w:val="423620E6"/>
    <w:rsid w:val="423C2BC2"/>
    <w:rsid w:val="4246014B"/>
    <w:rsid w:val="424741EF"/>
    <w:rsid w:val="426E55AB"/>
    <w:rsid w:val="426F52B7"/>
    <w:rsid w:val="42845443"/>
    <w:rsid w:val="42875A53"/>
    <w:rsid w:val="428851A7"/>
    <w:rsid w:val="428B00A3"/>
    <w:rsid w:val="428F0EFF"/>
    <w:rsid w:val="42961698"/>
    <w:rsid w:val="4298104D"/>
    <w:rsid w:val="42AB6E74"/>
    <w:rsid w:val="42E17831"/>
    <w:rsid w:val="42F422CD"/>
    <w:rsid w:val="42FD1134"/>
    <w:rsid w:val="431B5A13"/>
    <w:rsid w:val="432F4E72"/>
    <w:rsid w:val="43303E58"/>
    <w:rsid w:val="433805EC"/>
    <w:rsid w:val="434146FE"/>
    <w:rsid w:val="43486471"/>
    <w:rsid w:val="435137C7"/>
    <w:rsid w:val="436237A5"/>
    <w:rsid w:val="436F08CC"/>
    <w:rsid w:val="43794C2E"/>
    <w:rsid w:val="437D7BF7"/>
    <w:rsid w:val="439624B7"/>
    <w:rsid w:val="43A15D98"/>
    <w:rsid w:val="43B47ADC"/>
    <w:rsid w:val="43B9111D"/>
    <w:rsid w:val="43BA7ED6"/>
    <w:rsid w:val="43CF191C"/>
    <w:rsid w:val="43D32954"/>
    <w:rsid w:val="43E877AF"/>
    <w:rsid w:val="43F453BC"/>
    <w:rsid w:val="440566B2"/>
    <w:rsid w:val="440A68FD"/>
    <w:rsid w:val="44117607"/>
    <w:rsid w:val="442044AE"/>
    <w:rsid w:val="44224F14"/>
    <w:rsid w:val="44562E10"/>
    <w:rsid w:val="4464716A"/>
    <w:rsid w:val="446472DA"/>
    <w:rsid w:val="448E2954"/>
    <w:rsid w:val="44A70518"/>
    <w:rsid w:val="44AF7568"/>
    <w:rsid w:val="44B70365"/>
    <w:rsid w:val="44BF23EF"/>
    <w:rsid w:val="44C92BA3"/>
    <w:rsid w:val="44E14BB3"/>
    <w:rsid w:val="44EB3558"/>
    <w:rsid w:val="44F46839"/>
    <w:rsid w:val="451F017A"/>
    <w:rsid w:val="45242CB1"/>
    <w:rsid w:val="452F5B3A"/>
    <w:rsid w:val="45337A92"/>
    <w:rsid w:val="45376BE9"/>
    <w:rsid w:val="454746CD"/>
    <w:rsid w:val="454809AA"/>
    <w:rsid w:val="454A74AE"/>
    <w:rsid w:val="45551C83"/>
    <w:rsid w:val="456B4C74"/>
    <w:rsid w:val="456D3D30"/>
    <w:rsid w:val="45787DE1"/>
    <w:rsid w:val="457F1EF2"/>
    <w:rsid w:val="45840825"/>
    <w:rsid w:val="45950298"/>
    <w:rsid w:val="45B64047"/>
    <w:rsid w:val="45BF5DEA"/>
    <w:rsid w:val="45C07C80"/>
    <w:rsid w:val="45C80A81"/>
    <w:rsid w:val="45F358E6"/>
    <w:rsid w:val="45F47EDC"/>
    <w:rsid w:val="45FA0C74"/>
    <w:rsid w:val="462431C5"/>
    <w:rsid w:val="46310CDB"/>
    <w:rsid w:val="46362C49"/>
    <w:rsid w:val="46481FBC"/>
    <w:rsid w:val="465855E9"/>
    <w:rsid w:val="46614B36"/>
    <w:rsid w:val="46651D7C"/>
    <w:rsid w:val="466841AC"/>
    <w:rsid w:val="468A2C9A"/>
    <w:rsid w:val="468C4443"/>
    <w:rsid w:val="468E0159"/>
    <w:rsid w:val="46974092"/>
    <w:rsid w:val="469966A5"/>
    <w:rsid w:val="46B15877"/>
    <w:rsid w:val="46E72360"/>
    <w:rsid w:val="46EB0968"/>
    <w:rsid w:val="46EC7EED"/>
    <w:rsid w:val="46ED73A6"/>
    <w:rsid w:val="46EE10DD"/>
    <w:rsid w:val="46F93725"/>
    <w:rsid w:val="470A22FC"/>
    <w:rsid w:val="470E1780"/>
    <w:rsid w:val="471F5723"/>
    <w:rsid w:val="473E3F91"/>
    <w:rsid w:val="475677A3"/>
    <w:rsid w:val="476A63AC"/>
    <w:rsid w:val="4771068D"/>
    <w:rsid w:val="477B469B"/>
    <w:rsid w:val="479C616B"/>
    <w:rsid w:val="479E549E"/>
    <w:rsid w:val="47BB3C36"/>
    <w:rsid w:val="47C4266E"/>
    <w:rsid w:val="47EE6427"/>
    <w:rsid w:val="47F66934"/>
    <w:rsid w:val="480F4AA9"/>
    <w:rsid w:val="4812529F"/>
    <w:rsid w:val="48166B3E"/>
    <w:rsid w:val="481F6A94"/>
    <w:rsid w:val="48252433"/>
    <w:rsid w:val="48265D53"/>
    <w:rsid w:val="482F2514"/>
    <w:rsid w:val="483256BB"/>
    <w:rsid w:val="48345827"/>
    <w:rsid w:val="48360F8E"/>
    <w:rsid w:val="48446ED9"/>
    <w:rsid w:val="48455675"/>
    <w:rsid w:val="486A1E4B"/>
    <w:rsid w:val="487321E2"/>
    <w:rsid w:val="488B1802"/>
    <w:rsid w:val="488B752C"/>
    <w:rsid w:val="488F069E"/>
    <w:rsid w:val="489912BB"/>
    <w:rsid w:val="489A2DEE"/>
    <w:rsid w:val="48A3721F"/>
    <w:rsid w:val="48A7348E"/>
    <w:rsid w:val="48D55B05"/>
    <w:rsid w:val="48D951E8"/>
    <w:rsid w:val="48FD1AAC"/>
    <w:rsid w:val="490550B5"/>
    <w:rsid w:val="49064E04"/>
    <w:rsid w:val="491C63D6"/>
    <w:rsid w:val="49303C2F"/>
    <w:rsid w:val="493228F7"/>
    <w:rsid w:val="494B60A1"/>
    <w:rsid w:val="49634359"/>
    <w:rsid w:val="49690EEF"/>
    <w:rsid w:val="49732CF1"/>
    <w:rsid w:val="497B0610"/>
    <w:rsid w:val="497E2BEC"/>
    <w:rsid w:val="49A21DA1"/>
    <w:rsid w:val="49A40383"/>
    <w:rsid w:val="49B11B0B"/>
    <w:rsid w:val="49B12A28"/>
    <w:rsid w:val="49B27967"/>
    <w:rsid w:val="49D3443D"/>
    <w:rsid w:val="49DE266D"/>
    <w:rsid w:val="4A1400BD"/>
    <w:rsid w:val="4A1932A7"/>
    <w:rsid w:val="4A2B3168"/>
    <w:rsid w:val="4A357062"/>
    <w:rsid w:val="4A3610DF"/>
    <w:rsid w:val="4A3E49B7"/>
    <w:rsid w:val="4A971495"/>
    <w:rsid w:val="4A99212B"/>
    <w:rsid w:val="4AA72DBE"/>
    <w:rsid w:val="4AAC14F6"/>
    <w:rsid w:val="4AC150F6"/>
    <w:rsid w:val="4AC545F4"/>
    <w:rsid w:val="4ADB7BCB"/>
    <w:rsid w:val="4AE2706D"/>
    <w:rsid w:val="4AE452E6"/>
    <w:rsid w:val="4AF04395"/>
    <w:rsid w:val="4B0709C0"/>
    <w:rsid w:val="4B1E505C"/>
    <w:rsid w:val="4B2F56AA"/>
    <w:rsid w:val="4B3F3E98"/>
    <w:rsid w:val="4B5817DA"/>
    <w:rsid w:val="4B6978CC"/>
    <w:rsid w:val="4B711B03"/>
    <w:rsid w:val="4B743E35"/>
    <w:rsid w:val="4B7563D6"/>
    <w:rsid w:val="4B8049D7"/>
    <w:rsid w:val="4B954AFC"/>
    <w:rsid w:val="4BAE6D14"/>
    <w:rsid w:val="4BB34B66"/>
    <w:rsid w:val="4BC2526D"/>
    <w:rsid w:val="4BDC009E"/>
    <w:rsid w:val="4BE8068B"/>
    <w:rsid w:val="4BF6305B"/>
    <w:rsid w:val="4BF70EF4"/>
    <w:rsid w:val="4BFC6871"/>
    <w:rsid w:val="4C001896"/>
    <w:rsid w:val="4C097F41"/>
    <w:rsid w:val="4C212883"/>
    <w:rsid w:val="4C29538E"/>
    <w:rsid w:val="4C2C4B82"/>
    <w:rsid w:val="4C376A0E"/>
    <w:rsid w:val="4C3C79F8"/>
    <w:rsid w:val="4C3F6DF3"/>
    <w:rsid w:val="4C416153"/>
    <w:rsid w:val="4C4B777E"/>
    <w:rsid w:val="4C5E1A50"/>
    <w:rsid w:val="4C602A7D"/>
    <w:rsid w:val="4C644453"/>
    <w:rsid w:val="4C674760"/>
    <w:rsid w:val="4C735F7B"/>
    <w:rsid w:val="4C770EE0"/>
    <w:rsid w:val="4C95423D"/>
    <w:rsid w:val="4C980418"/>
    <w:rsid w:val="4CA174BE"/>
    <w:rsid w:val="4CB748C4"/>
    <w:rsid w:val="4CBC7A36"/>
    <w:rsid w:val="4CC14313"/>
    <w:rsid w:val="4CC25974"/>
    <w:rsid w:val="4CC552CC"/>
    <w:rsid w:val="4CD541E2"/>
    <w:rsid w:val="4CF01D32"/>
    <w:rsid w:val="4D027691"/>
    <w:rsid w:val="4D20024A"/>
    <w:rsid w:val="4D27379D"/>
    <w:rsid w:val="4D3B0DF4"/>
    <w:rsid w:val="4D482477"/>
    <w:rsid w:val="4D57657B"/>
    <w:rsid w:val="4D5B7E1D"/>
    <w:rsid w:val="4D743BA8"/>
    <w:rsid w:val="4D763DEC"/>
    <w:rsid w:val="4D7D31BB"/>
    <w:rsid w:val="4D8B16F3"/>
    <w:rsid w:val="4D9711DD"/>
    <w:rsid w:val="4DB045B9"/>
    <w:rsid w:val="4DC1579E"/>
    <w:rsid w:val="4DCE2597"/>
    <w:rsid w:val="4DCE3816"/>
    <w:rsid w:val="4DDB2DAA"/>
    <w:rsid w:val="4E096944"/>
    <w:rsid w:val="4E1F43E2"/>
    <w:rsid w:val="4E2B1F56"/>
    <w:rsid w:val="4E2B640E"/>
    <w:rsid w:val="4E30599F"/>
    <w:rsid w:val="4E3F7F1B"/>
    <w:rsid w:val="4E406E7E"/>
    <w:rsid w:val="4E4571B1"/>
    <w:rsid w:val="4E4F6905"/>
    <w:rsid w:val="4E5403C0"/>
    <w:rsid w:val="4E6E31EA"/>
    <w:rsid w:val="4E742EB1"/>
    <w:rsid w:val="4E74636C"/>
    <w:rsid w:val="4E8518C5"/>
    <w:rsid w:val="4E8A0724"/>
    <w:rsid w:val="4E90264D"/>
    <w:rsid w:val="4E9A3271"/>
    <w:rsid w:val="4EA74993"/>
    <w:rsid w:val="4ECB0B65"/>
    <w:rsid w:val="4EE32730"/>
    <w:rsid w:val="4EF57A27"/>
    <w:rsid w:val="4EFC3A63"/>
    <w:rsid w:val="4F017C92"/>
    <w:rsid w:val="4F043B94"/>
    <w:rsid w:val="4F1813ED"/>
    <w:rsid w:val="4F1F03FC"/>
    <w:rsid w:val="4F26257E"/>
    <w:rsid w:val="4F2B2FFC"/>
    <w:rsid w:val="4F2F34B0"/>
    <w:rsid w:val="4F37333F"/>
    <w:rsid w:val="4F54463D"/>
    <w:rsid w:val="4F6C52A7"/>
    <w:rsid w:val="4F6F4D85"/>
    <w:rsid w:val="4F7A3E56"/>
    <w:rsid w:val="4FB950C8"/>
    <w:rsid w:val="4FD2329B"/>
    <w:rsid w:val="4FD25CE8"/>
    <w:rsid w:val="4FE95438"/>
    <w:rsid w:val="4FF21C3E"/>
    <w:rsid w:val="4FF4423C"/>
    <w:rsid w:val="4FF65029"/>
    <w:rsid w:val="500D43FA"/>
    <w:rsid w:val="502A3255"/>
    <w:rsid w:val="502B6EFE"/>
    <w:rsid w:val="50387580"/>
    <w:rsid w:val="50450DC4"/>
    <w:rsid w:val="504F0E3F"/>
    <w:rsid w:val="50512ED0"/>
    <w:rsid w:val="50634725"/>
    <w:rsid w:val="5076286F"/>
    <w:rsid w:val="508809C5"/>
    <w:rsid w:val="50944761"/>
    <w:rsid w:val="50A159C7"/>
    <w:rsid w:val="50B213CE"/>
    <w:rsid w:val="50C24AF9"/>
    <w:rsid w:val="50E975F3"/>
    <w:rsid w:val="51032EA3"/>
    <w:rsid w:val="51123E15"/>
    <w:rsid w:val="512D4D08"/>
    <w:rsid w:val="512E3738"/>
    <w:rsid w:val="512F5099"/>
    <w:rsid w:val="512F6EC2"/>
    <w:rsid w:val="51476C1A"/>
    <w:rsid w:val="51510C13"/>
    <w:rsid w:val="516B2C0A"/>
    <w:rsid w:val="517F6721"/>
    <w:rsid w:val="519443D6"/>
    <w:rsid w:val="51DC08BF"/>
    <w:rsid w:val="51E1640E"/>
    <w:rsid w:val="51F80DF8"/>
    <w:rsid w:val="51F81041"/>
    <w:rsid w:val="51FF6894"/>
    <w:rsid w:val="521453CA"/>
    <w:rsid w:val="521C46E4"/>
    <w:rsid w:val="521D4930"/>
    <w:rsid w:val="522602C5"/>
    <w:rsid w:val="52291937"/>
    <w:rsid w:val="522A20E0"/>
    <w:rsid w:val="523C3645"/>
    <w:rsid w:val="523F23C8"/>
    <w:rsid w:val="524424F9"/>
    <w:rsid w:val="525E44C8"/>
    <w:rsid w:val="526E62E3"/>
    <w:rsid w:val="52725AFC"/>
    <w:rsid w:val="52735E42"/>
    <w:rsid w:val="5275679A"/>
    <w:rsid w:val="52777485"/>
    <w:rsid w:val="529A59B9"/>
    <w:rsid w:val="52AD62F0"/>
    <w:rsid w:val="52B2234A"/>
    <w:rsid w:val="52BC29D7"/>
    <w:rsid w:val="52C84ED8"/>
    <w:rsid w:val="52D10231"/>
    <w:rsid w:val="52D164F0"/>
    <w:rsid w:val="52E93ED2"/>
    <w:rsid w:val="52EA05AB"/>
    <w:rsid w:val="52EA0D7C"/>
    <w:rsid w:val="52FB24FE"/>
    <w:rsid w:val="53053E23"/>
    <w:rsid w:val="53312612"/>
    <w:rsid w:val="53331B5C"/>
    <w:rsid w:val="5345362F"/>
    <w:rsid w:val="534F0AA1"/>
    <w:rsid w:val="53653608"/>
    <w:rsid w:val="536C1972"/>
    <w:rsid w:val="53911CF8"/>
    <w:rsid w:val="53980A9B"/>
    <w:rsid w:val="539F20DD"/>
    <w:rsid w:val="53A21DA4"/>
    <w:rsid w:val="53B53431"/>
    <w:rsid w:val="53BD41CA"/>
    <w:rsid w:val="53DF21AE"/>
    <w:rsid w:val="53E14FB1"/>
    <w:rsid w:val="53EE4E13"/>
    <w:rsid w:val="53FB3E4A"/>
    <w:rsid w:val="54043534"/>
    <w:rsid w:val="540511F2"/>
    <w:rsid w:val="540D2D0F"/>
    <w:rsid w:val="540E2AC8"/>
    <w:rsid w:val="540F50EC"/>
    <w:rsid w:val="541D257A"/>
    <w:rsid w:val="543213BA"/>
    <w:rsid w:val="543C4564"/>
    <w:rsid w:val="543E2723"/>
    <w:rsid w:val="54437607"/>
    <w:rsid w:val="54586E34"/>
    <w:rsid w:val="5461393D"/>
    <w:rsid w:val="54725181"/>
    <w:rsid w:val="548B6705"/>
    <w:rsid w:val="548E72F0"/>
    <w:rsid w:val="549C274B"/>
    <w:rsid w:val="54B138F4"/>
    <w:rsid w:val="54D309DE"/>
    <w:rsid w:val="54EB3100"/>
    <w:rsid w:val="5500186C"/>
    <w:rsid w:val="55006C39"/>
    <w:rsid w:val="55164EFF"/>
    <w:rsid w:val="553F1C8F"/>
    <w:rsid w:val="55657AA9"/>
    <w:rsid w:val="55663859"/>
    <w:rsid w:val="556E7FB9"/>
    <w:rsid w:val="557D6486"/>
    <w:rsid w:val="559F38DD"/>
    <w:rsid w:val="55B1182B"/>
    <w:rsid w:val="55B507EA"/>
    <w:rsid w:val="55CA43C5"/>
    <w:rsid w:val="55D1679A"/>
    <w:rsid w:val="55E76747"/>
    <w:rsid w:val="55FE17E0"/>
    <w:rsid w:val="56070166"/>
    <w:rsid w:val="560D679B"/>
    <w:rsid w:val="560E3077"/>
    <w:rsid w:val="56297B46"/>
    <w:rsid w:val="562B1110"/>
    <w:rsid w:val="56531DAC"/>
    <w:rsid w:val="56625644"/>
    <w:rsid w:val="56750187"/>
    <w:rsid w:val="56861332"/>
    <w:rsid w:val="569752EE"/>
    <w:rsid w:val="569F6AFE"/>
    <w:rsid w:val="56A229C7"/>
    <w:rsid w:val="56A730DC"/>
    <w:rsid w:val="56BB05FA"/>
    <w:rsid w:val="56BB5CBB"/>
    <w:rsid w:val="56BC3297"/>
    <w:rsid w:val="56DF5737"/>
    <w:rsid w:val="56E24D0B"/>
    <w:rsid w:val="56EE7D65"/>
    <w:rsid w:val="56FA5741"/>
    <w:rsid w:val="56FF4F3E"/>
    <w:rsid w:val="5705494D"/>
    <w:rsid w:val="570E436A"/>
    <w:rsid w:val="5722078A"/>
    <w:rsid w:val="5726041F"/>
    <w:rsid w:val="573D16C4"/>
    <w:rsid w:val="574761CB"/>
    <w:rsid w:val="574F2B14"/>
    <w:rsid w:val="575840E0"/>
    <w:rsid w:val="575A23B3"/>
    <w:rsid w:val="575C2FC3"/>
    <w:rsid w:val="5770700E"/>
    <w:rsid w:val="57941C5C"/>
    <w:rsid w:val="579974DA"/>
    <w:rsid w:val="57A03431"/>
    <w:rsid w:val="57A875EF"/>
    <w:rsid w:val="57DD1426"/>
    <w:rsid w:val="57EF1159"/>
    <w:rsid w:val="58152A34"/>
    <w:rsid w:val="581D0330"/>
    <w:rsid w:val="58370BA7"/>
    <w:rsid w:val="58446038"/>
    <w:rsid w:val="58493239"/>
    <w:rsid w:val="584F0427"/>
    <w:rsid w:val="584F1807"/>
    <w:rsid w:val="58642319"/>
    <w:rsid w:val="587613AA"/>
    <w:rsid w:val="58905E0C"/>
    <w:rsid w:val="58931AE5"/>
    <w:rsid w:val="589A4AAF"/>
    <w:rsid w:val="589C22E2"/>
    <w:rsid w:val="58A133CE"/>
    <w:rsid w:val="58A4198C"/>
    <w:rsid w:val="58B2106A"/>
    <w:rsid w:val="58C5308F"/>
    <w:rsid w:val="58CA283D"/>
    <w:rsid w:val="58D1103D"/>
    <w:rsid w:val="58E14905"/>
    <w:rsid w:val="58E61B60"/>
    <w:rsid w:val="58E95138"/>
    <w:rsid w:val="58F5275D"/>
    <w:rsid w:val="58FF53CC"/>
    <w:rsid w:val="59140E77"/>
    <w:rsid w:val="591534A5"/>
    <w:rsid w:val="59321D31"/>
    <w:rsid w:val="59376914"/>
    <w:rsid w:val="59470A08"/>
    <w:rsid w:val="595B4F35"/>
    <w:rsid w:val="59724F22"/>
    <w:rsid w:val="59751829"/>
    <w:rsid w:val="5975315C"/>
    <w:rsid w:val="59805D84"/>
    <w:rsid w:val="59886446"/>
    <w:rsid w:val="59A73AC9"/>
    <w:rsid w:val="59B26EA4"/>
    <w:rsid w:val="59C00116"/>
    <w:rsid w:val="59DE2513"/>
    <w:rsid w:val="59E23142"/>
    <w:rsid w:val="59FD562B"/>
    <w:rsid w:val="5A077097"/>
    <w:rsid w:val="5A2450EA"/>
    <w:rsid w:val="5A250E40"/>
    <w:rsid w:val="5A2570B4"/>
    <w:rsid w:val="5A4455DB"/>
    <w:rsid w:val="5A496564"/>
    <w:rsid w:val="5A5D4804"/>
    <w:rsid w:val="5A6E2305"/>
    <w:rsid w:val="5A715A90"/>
    <w:rsid w:val="5AC544EE"/>
    <w:rsid w:val="5AC929D2"/>
    <w:rsid w:val="5ACB22C3"/>
    <w:rsid w:val="5ACD0EF5"/>
    <w:rsid w:val="5AD060C4"/>
    <w:rsid w:val="5ADB444B"/>
    <w:rsid w:val="5AE90C98"/>
    <w:rsid w:val="5AEC6C2B"/>
    <w:rsid w:val="5AEF08E3"/>
    <w:rsid w:val="5AFA4884"/>
    <w:rsid w:val="5B0C6697"/>
    <w:rsid w:val="5B330176"/>
    <w:rsid w:val="5B3D7B82"/>
    <w:rsid w:val="5B4752F2"/>
    <w:rsid w:val="5B4B4C63"/>
    <w:rsid w:val="5B4D0874"/>
    <w:rsid w:val="5B5E287E"/>
    <w:rsid w:val="5B664911"/>
    <w:rsid w:val="5B71673F"/>
    <w:rsid w:val="5B765E19"/>
    <w:rsid w:val="5B831C44"/>
    <w:rsid w:val="5BCA36A2"/>
    <w:rsid w:val="5BCF59CF"/>
    <w:rsid w:val="5BDD4B1F"/>
    <w:rsid w:val="5BFA61B8"/>
    <w:rsid w:val="5C0323CF"/>
    <w:rsid w:val="5C1D52B0"/>
    <w:rsid w:val="5C3017D3"/>
    <w:rsid w:val="5C4A4944"/>
    <w:rsid w:val="5C680303"/>
    <w:rsid w:val="5C6D5586"/>
    <w:rsid w:val="5C7659A1"/>
    <w:rsid w:val="5C7E3518"/>
    <w:rsid w:val="5C9B1CCE"/>
    <w:rsid w:val="5CB107B1"/>
    <w:rsid w:val="5CBF59D4"/>
    <w:rsid w:val="5CDC1D22"/>
    <w:rsid w:val="5CEE378D"/>
    <w:rsid w:val="5CEF1634"/>
    <w:rsid w:val="5D2324D3"/>
    <w:rsid w:val="5D335644"/>
    <w:rsid w:val="5D5201C0"/>
    <w:rsid w:val="5D6D1141"/>
    <w:rsid w:val="5D7C3484"/>
    <w:rsid w:val="5DA447BC"/>
    <w:rsid w:val="5DBD3795"/>
    <w:rsid w:val="5DC066DA"/>
    <w:rsid w:val="5DC10693"/>
    <w:rsid w:val="5DD50C66"/>
    <w:rsid w:val="5DDE7546"/>
    <w:rsid w:val="5E065581"/>
    <w:rsid w:val="5E083523"/>
    <w:rsid w:val="5E2E29DB"/>
    <w:rsid w:val="5E2F4262"/>
    <w:rsid w:val="5E306399"/>
    <w:rsid w:val="5E337AD5"/>
    <w:rsid w:val="5E381349"/>
    <w:rsid w:val="5E3F2CFA"/>
    <w:rsid w:val="5E3F2EF1"/>
    <w:rsid w:val="5E4461EA"/>
    <w:rsid w:val="5E4E322D"/>
    <w:rsid w:val="5E5272A9"/>
    <w:rsid w:val="5E534D5D"/>
    <w:rsid w:val="5E7468C3"/>
    <w:rsid w:val="5E8343A9"/>
    <w:rsid w:val="5EB12BC5"/>
    <w:rsid w:val="5EB1724B"/>
    <w:rsid w:val="5EB9491B"/>
    <w:rsid w:val="5EBD51B0"/>
    <w:rsid w:val="5EF07C91"/>
    <w:rsid w:val="5EF37D93"/>
    <w:rsid w:val="5EFA0B0F"/>
    <w:rsid w:val="5F0F138F"/>
    <w:rsid w:val="5F247D9B"/>
    <w:rsid w:val="5F311A7A"/>
    <w:rsid w:val="5F4210B0"/>
    <w:rsid w:val="5F482DDC"/>
    <w:rsid w:val="5F483447"/>
    <w:rsid w:val="5F507E2D"/>
    <w:rsid w:val="5F5E3D6D"/>
    <w:rsid w:val="5F5E45FD"/>
    <w:rsid w:val="5F625052"/>
    <w:rsid w:val="5F6366B5"/>
    <w:rsid w:val="5F6432BD"/>
    <w:rsid w:val="5F695255"/>
    <w:rsid w:val="5FA35FB0"/>
    <w:rsid w:val="5FA521BD"/>
    <w:rsid w:val="5FBB66BB"/>
    <w:rsid w:val="5FD53183"/>
    <w:rsid w:val="5FDB7283"/>
    <w:rsid w:val="600F38F5"/>
    <w:rsid w:val="601126FD"/>
    <w:rsid w:val="60133B3C"/>
    <w:rsid w:val="602D6626"/>
    <w:rsid w:val="60365B77"/>
    <w:rsid w:val="60367D8E"/>
    <w:rsid w:val="60680046"/>
    <w:rsid w:val="60695074"/>
    <w:rsid w:val="606C6A4E"/>
    <w:rsid w:val="606F5534"/>
    <w:rsid w:val="607209CC"/>
    <w:rsid w:val="607466A0"/>
    <w:rsid w:val="607D3DB4"/>
    <w:rsid w:val="60874625"/>
    <w:rsid w:val="609F313F"/>
    <w:rsid w:val="60A37F2A"/>
    <w:rsid w:val="60AF3E05"/>
    <w:rsid w:val="60CF6FE3"/>
    <w:rsid w:val="60FB6594"/>
    <w:rsid w:val="60FE2023"/>
    <w:rsid w:val="61040B9B"/>
    <w:rsid w:val="612312A8"/>
    <w:rsid w:val="612956DC"/>
    <w:rsid w:val="61455BE5"/>
    <w:rsid w:val="61476169"/>
    <w:rsid w:val="6165003F"/>
    <w:rsid w:val="616A1E5F"/>
    <w:rsid w:val="61811666"/>
    <w:rsid w:val="61A94E69"/>
    <w:rsid w:val="61AD1E69"/>
    <w:rsid w:val="61B550C3"/>
    <w:rsid w:val="61B95558"/>
    <w:rsid w:val="61BF394A"/>
    <w:rsid w:val="61BF7C4E"/>
    <w:rsid w:val="61C20F53"/>
    <w:rsid w:val="61C732C5"/>
    <w:rsid w:val="61EE01CE"/>
    <w:rsid w:val="620F48D2"/>
    <w:rsid w:val="62142585"/>
    <w:rsid w:val="6215489E"/>
    <w:rsid w:val="621C3C24"/>
    <w:rsid w:val="6221252C"/>
    <w:rsid w:val="62397BA1"/>
    <w:rsid w:val="62473802"/>
    <w:rsid w:val="62562501"/>
    <w:rsid w:val="625C5D3A"/>
    <w:rsid w:val="627209BD"/>
    <w:rsid w:val="62763C67"/>
    <w:rsid w:val="62764E8B"/>
    <w:rsid w:val="62860378"/>
    <w:rsid w:val="62865D10"/>
    <w:rsid w:val="62896455"/>
    <w:rsid w:val="629107F4"/>
    <w:rsid w:val="62AF1C11"/>
    <w:rsid w:val="62B46BC6"/>
    <w:rsid w:val="62D2192E"/>
    <w:rsid w:val="62DC067F"/>
    <w:rsid w:val="62E73159"/>
    <w:rsid w:val="63054A64"/>
    <w:rsid w:val="63071A4D"/>
    <w:rsid w:val="6313217A"/>
    <w:rsid w:val="63146A70"/>
    <w:rsid w:val="632453DB"/>
    <w:rsid w:val="632C47C1"/>
    <w:rsid w:val="632D61D8"/>
    <w:rsid w:val="633332EB"/>
    <w:rsid w:val="634033A1"/>
    <w:rsid w:val="63430166"/>
    <w:rsid w:val="63497935"/>
    <w:rsid w:val="636B6C2F"/>
    <w:rsid w:val="637B104D"/>
    <w:rsid w:val="637D7C23"/>
    <w:rsid w:val="638C2C93"/>
    <w:rsid w:val="639C3ABC"/>
    <w:rsid w:val="63A97C1C"/>
    <w:rsid w:val="63AC39A8"/>
    <w:rsid w:val="63AE48DE"/>
    <w:rsid w:val="63B64A47"/>
    <w:rsid w:val="63C24751"/>
    <w:rsid w:val="63D3269E"/>
    <w:rsid w:val="63D544B4"/>
    <w:rsid w:val="63FA3A98"/>
    <w:rsid w:val="63FF2724"/>
    <w:rsid w:val="641461CF"/>
    <w:rsid w:val="64292D95"/>
    <w:rsid w:val="642B016F"/>
    <w:rsid w:val="64393E88"/>
    <w:rsid w:val="643D7162"/>
    <w:rsid w:val="64460710"/>
    <w:rsid w:val="644F022B"/>
    <w:rsid w:val="64760FF4"/>
    <w:rsid w:val="647B720A"/>
    <w:rsid w:val="6495734F"/>
    <w:rsid w:val="6497439D"/>
    <w:rsid w:val="64A42016"/>
    <w:rsid w:val="64C34710"/>
    <w:rsid w:val="64D37F36"/>
    <w:rsid w:val="64D5527B"/>
    <w:rsid w:val="64E536C8"/>
    <w:rsid w:val="64EC6730"/>
    <w:rsid w:val="64F41B5D"/>
    <w:rsid w:val="64F57360"/>
    <w:rsid w:val="64FA7A43"/>
    <w:rsid w:val="65071890"/>
    <w:rsid w:val="650A5440"/>
    <w:rsid w:val="652E5E35"/>
    <w:rsid w:val="65391F55"/>
    <w:rsid w:val="65652664"/>
    <w:rsid w:val="656E5DB3"/>
    <w:rsid w:val="65744A4C"/>
    <w:rsid w:val="65775BC6"/>
    <w:rsid w:val="65800CFA"/>
    <w:rsid w:val="65912967"/>
    <w:rsid w:val="65921AA2"/>
    <w:rsid w:val="65B84ECF"/>
    <w:rsid w:val="65DF2C28"/>
    <w:rsid w:val="65ED0C11"/>
    <w:rsid w:val="65ED3FA4"/>
    <w:rsid w:val="65EE6FE9"/>
    <w:rsid w:val="65FE5A06"/>
    <w:rsid w:val="66056FC9"/>
    <w:rsid w:val="66097D13"/>
    <w:rsid w:val="66155CE2"/>
    <w:rsid w:val="661D6614"/>
    <w:rsid w:val="662A0437"/>
    <w:rsid w:val="663D7447"/>
    <w:rsid w:val="66440DCB"/>
    <w:rsid w:val="66493101"/>
    <w:rsid w:val="66532BA9"/>
    <w:rsid w:val="667C4ACE"/>
    <w:rsid w:val="667D2A47"/>
    <w:rsid w:val="66862C89"/>
    <w:rsid w:val="6695111E"/>
    <w:rsid w:val="66A05713"/>
    <w:rsid w:val="66C4786D"/>
    <w:rsid w:val="66F94927"/>
    <w:rsid w:val="670C5735"/>
    <w:rsid w:val="671135FB"/>
    <w:rsid w:val="671169BF"/>
    <w:rsid w:val="67251189"/>
    <w:rsid w:val="67340937"/>
    <w:rsid w:val="67446DCC"/>
    <w:rsid w:val="67495C88"/>
    <w:rsid w:val="6751137B"/>
    <w:rsid w:val="6761520A"/>
    <w:rsid w:val="676813D4"/>
    <w:rsid w:val="6768366E"/>
    <w:rsid w:val="676E5BF7"/>
    <w:rsid w:val="67771422"/>
    <w:rsid w:val="67827569"/>
    <w:rsid w:val="67933EC9"/>
    <w:rsid w:val="679D3F84"/>
    <w:rsid w:val="67A87AC7"/>
    <w:rsid w:val="67B6252A"/>
    <w:rsid w:val="67B70283"/>
    <w:rsid w:val="67BA064D"/>
    <w:rsid w:val="67CD4FDB"/>
    <w:rsid w:val="67D22327"/>
    <w:rsid w:val="67DD16EF"/>
    <w:rsid w:val="67DF2A6C"/>
    <w:rsid w:val="67E34B66"/>
    <w:rsid w:val="67EC453E"/>
    <w:rsid w:val="67F216B8"/>
    <w:rsid w:val="67F85EF5"/>
    <w:rsid w:val="67FA1B80"/>
    <w:rsid w:val="6801785A"/>
    <w:rsid w:val="681C6ED3"/>
    <w:rsid w:val="681C7B79"/>
    <w:rsid w:val="683361CD"/>
    <w:rsid w:val="6837248C"/>
    <w:rsid w:val="68625D3F"/>
    <w:rsid w:val="68706D08"/>
    <w:rsid w:val="687A2F19"/>
    <w:rsid w:val="688C0519"/>
    <w:rsid w:val="68927685"/>
    <w:rsid w:val="6896016C"/>
    <w:rsid w:val="68A653FA"/>
    <w:rsid w:val="68AE473B"/>
    <w:rsid w:val="68B47B02"/>
    <w:rsid w:val="68C63624"/>
    <w:rsid w:val="68CA5FF0"/>
    <w:rsid w:val="68F02AE8"/>
    <w:rsid w:val="68F63E5B"/>
    <w:rsid w:val="68F875F5"/>
    <w:rsid w:val="68FC5484"/>
    <w:rsid w:val="690D7691"/>
    <w:rsid w:val="69617410"/>
    <w:rsid w:val="696325BC"/>
    <w:rsid w:val="697F527F"/>
    <w:rsid w:val="69802BD3"/>
    <w:rsid w:val="69AD3546"/>
    <w:rsid w:val="69DE5A16"/>
    <w:rsid w:val="69E12911"/>
    <w:rsid w:val="69E421A0"/>
    <w:rsid w:val="69FE584E"/>
    <w:rsid w:val="69FF5F44"/>
    <w:rsid w:val="6A03409A"/>
    <w:rsid w:val="6A0C3792"/>
    <w:rsid w:val="6A470A1F"/>
    <w:rsid w:val="6A5157F6"/>
    <w:rsid w:val="6A680A7D"/>
    <w:rsid w:val="6A7B7F20"/>
    <w:rsid w:val="6A971908"/>
    <w:rsid w:val="6A9F0B97"/>
    <w:rsid w:val="6AA14300"/>
    <w:rsid w:val="6AC70210"/>
    <w:rsid w:val="6AC73BE9"/>
    <w:rsid w:val="6ACB15B2"/>
    <w:rsid w:val="6ADC479D"/>
    <w:rsid w:val="6ADC47E8"/>
    <w:rsid w:val="6AE3564A"/>
    <w:rsid w:val="6AF42503"/>
    <w:rsid w:val="6B0478C5"/>
    <w:rsid w:val="6B293897"/>
    <w:rsid w:val="6B352F1B"/>
    <w:rsid w:val="6B454FC6"/>
    <w:rsid w:val="6B6064B7"/>
    <w:rsid w:val="6B6A14BC"/>
    <w:rsid w:val="6B6C3583"/>
    <w:rsid w:val="6B7631C1"/>
    <w:rsid w:val="6B777ED1"/>
    <w:rsid w:val="6B886843"/>
    <w:rsid w:val="6B947BF6"/>
    <w:rsid w:val="6B9830AD"/>
    <w:rsid w:val="6C1E2F5A"/>
    <w:rsid w:val="6C21592D"/>
    <w:rsid w:val="6C255CC1"/>
    <w:rsid w:val="6C4E340D"/>
    <w:rsid w:val="6C5970BF"/>
    <w:rsid w:val="6C597B23"/>
    <w:rsid w:val="6C5A089C"/>
    <w:rsid w:val="6C81630B"/>
    <w:rsid w:val="6C8C74F4"/>
    <w:rsid w:val="6C91416F"/>
    <w:rsid w:val="6C9C785C"/>
    <w:rsid w:val="6C9E2035"/>
    <w:rsid w:val="6CCE7137"/>
    <w:rsid w:val="6D2C27DC"/>
    <w:rsid w:val="6D621B63"/>
    <w:rsid w:val="6D653D53"/>
    <w:rsid w:val="6D7221B9"/>
    <w:rsid w:val="6D7B653B"/>
    <w:rsid w:val="6D8013BD"/>
    <w:rsid w:val="6D835A79"/>
    <w:rsid w:val="6D8D799A"/>
    <w:rsid w:val="6D9110C7"/>
    <w:rsid w:val="6DA43E04"/>
    <w:rsid w:val="6DB12CE1"/>
    <w:rsid w:val="6DB34AD8"/>
    <w:rsid w:val="6DB36A59"/>
    <w:rsid w:val="6DBA5261"/>
    <w:rsid w:val="6DD63018"/>
    <w:rsid w:val="6DDD3AD6"/>
    <w:rsid w:val="6DE04722"/>
    <w:rsid w:val="6DEA4070"/>
    <w:rsid w:val="6DFE7806"/>
    <w:rsid w:val="6E114E7C"/>
    <w:rsid w:val="6E15509C"/>
    <w:rsid w:val="6E1F36E2"/>
    <w:rsid w:val="6E23139F"/>
    <w:rsid w:val="6E365B71"/>
    <w:rsid w:val="6E3969D2"/>
    <w:rsid w:val="6E634A2F"/>
    <w:rsid w:val="6E660221"/>
    <w:rsid w:val="6E6715F2"/>
    <w:rsid w:val="6E702CF4"/>
    <w:rsid w:val="6E717352"/>
    <w:rsid w:val="6E841AD0"/>
    <w:rsid w:val="6EA400ED"/>
    <w:rsid w:val="6EA42846"/>
    <w:rsid w:val="6EC16F3F"/>
    <w:rsid w:val="6EC86C5F"/>
    <w:rsid w:val="6EC94415"/>
    <w:rsid w:val="6ED54EE5"/>
    <w:rsid w:val="6ED70B3E"/>
    <w:rsid w:val="6EE775EF"/>
    <w:rsid w:val="6F025B71"/>
    <w:rsid w:val="6F173018"/>
    <w:rsid w:val="6F33440E"/>
    <w:rsid w:val="6F4730EC"/>
    <w:rsid w:val="6F4A3D42"/>
    <w:rsid w:val="6F547055"/>
    <w:rsid w:val="6F5753CE"/>
    <w:rsid w:val="6F5E29F5"/>
    <w:rsid w:val="6F625F0F"/>
    <w:rsid w:val="6F673480"/>
    <w:rsid w:val="6F6D49E6"/>
    <w:rsid w:val="6F732F96"/>
    <w:rsid w:val="6F742218"/>
    <w:rsid w:val="6F7D6A8A"/>
    <w:rsid w:val="6F903712"/>
    <w:rsid w:val="6F9E7295"/>
    <w:rsid w:val="6FA24D62"/>
    <w:rsid w:val="6FA83C70"/>
    <w:rsid w:val="6FB00500"/>
    <w:rsid w:val="6FE334FE"/>
    <w:rsid w:val="6FFC2B1E"/>
    <w:rsid w:val="70090BB2"/>
    <w:rsid w:val="701C52FF"/>
    <w:rsid w:val="701D2B99"/>
    <w:rsid w:val="701E482F"/>
    <w:rsid w:val="702A555B"/>
    <w:rsid w:val="704C7B77"/>
    <w:rsid w:val="706933FF"/>
    <w:rsid w:val="70964240"/>
    <w:rsid w:val="70AD4C54"/>
    <w:rsid w:val="70F317FB"/>
    <w:rsid w:val="70FC5C0D"/>
    <w:rsid w:val="710A4D12"/>
    <w:rsid w:val="71353C29"/>
    <w:rsid w:val="71400E44"/>
    <w:rsid w:val="71464DE2"/>
    <w:rsid w:val="71546FD6"/>
    <w:rsid w:val="715F43EE"/>
    <w:rsid w:val="717C7162"/>
    <w:rsid w:val="717E70D5"/>
    <w:rsid w:val="71917D85"/>
    <w:rsid w:val="71950918"/>
    <w:rsid w:val="71A20B7C"/>
    <w:rsid w:val="71A60683"/>
    <w:rsid w:val="71BE1ED0"/>
    <w:rsid w:val="71C90BE1"/>
    <w:rsid w:val="71EA4A14"/>
    <w:rsid w:val="71FC02A3"/>
    <w:rsid w:val="71FE6F7B"/>
    <w:rsid w:val="72064CA1"/>
    <w:rsid w:val="721E46BD"/>
    <w:rsid w:val="72312642"/>
    <w:rsid w:val="7240799A"/>
    <w:rsid w:val="724E7186"/>
    <w:rsid w:val="72692E7B"/>
    <w:rsid w:val="72775896"/>
    <w:rsid w:val="72922E02"/>
    <w:rsid w:val="729D6FBE"/>
    <w:rsid w:val="72CE45DF"/>
    <w:rsid w:val="72DB75E7"/>
    <w:rsid w:val="72DD1FB3"/>
    <w:rsid w:val="72E24B62"/>
    <w:rsid w:val="730729BA"/>
    <w:rsid w:val="732360A6"/>
    <w:rsid w:val="732F4DB6"/>
    <w:rsid w:val="7334343C"/>
    <w:rsid w:val="73514261"/>
    <w:rsid w:val="73575B44"/>
    <w:rsid w:val="735C02D5"/>
    <w:rsid w:val="73735642"/>
    <w:rsid w:val="738531BD"/>
    <w:rsid w:val="739B06C9"/>
    <w:rsid w:val="739E4BC5"/>
    <w:rsid w:val="73A2505E"/>
    <w:rsid w:val="73A3131E"/>
    <w:rsid w:val="73C1419F"/>
    <w:rsid w:val="73C357D3"/>
    <w:rsid w:val="73C761B9"/>
    <w:rsid w:val="73C817B6"/>
    <w:rsid w:val="73F343C6"/>
    <w:rsid w:val="740A379C"/>
    <w:rsid w:val="741A37C2"/>
    <w:rsid w:val="742C1E1E"/>
    <w:rsid w:val="74300A5E"/>
    <w:rsid w:val="7443337B"/>
    <w:rsid w:val="746364FE"/>
    <w:rsid w:val="74820EEC"/>
    <w:rsid w:val="74961537"/>
    <w:rsid w:val="7497147C"/>
    <w:rsid w:val="749853AD"/>
    <w:rsid w:val="749F7D37"/>
    <w:rsid w:val="74A253EC"/>
    <w:rsid w:val="74A40483"/>
    <w:rsid w:val="74BE7A12"/>
    <w:rsid w:val="74C23A26"/>
    <w:rsid w:val="74CA5B13"/>
    <w:rsid w:val="74EE3E84"/>
    <w:rsid w:val="74EF08C6"/>
    <w:rsid w:val="74F743F9"/>
    <w:rsid w:val="75121637"/>
    <w:rsid w:val="752346F3"/>
    <w:rsid w:val="754D1807"/>
    <w:rsid w:val="754E350B"/>
    <w:rsid w:val="75646276"/>
    <w:rsid w:val="75A4312B"/>
    <w:rsid w:val="75AC4302"/>
    <w:rsid w:val="75C16DD0"/>
    <w:rsid w:val="75DC0016"/>
    <w:rsid w:val="75E3349E"/>
    <w:rsid w:val="75EA6D90"/>
    <w:rsid w:val="75EF748B"/>
    <w:rsid w:val="75F6593C"/>
    <w:rsid w:val="760173BA"/>
    <w:rsid w:val="76165DD7"/>
    <w:rsid w:val="7632448F"/>
    <w:rsid w:val="763F76E3"/>
    <w:rsid w:val="764A05B9"/>
    <w:rsid w:val="764F753B"/>
    <w:rsid w:val="76502CFA"/>
    <w:rsid w:val="76531B98"/>
    <w:rsid w:val="7658096B"/>
    <w:rsid w:val="7660438D"/>
    <w:rsid w:val="76611B07"/>
    <w:rsid w:val="7666026A"/>
    <w:rsid w:val="7666474C"/>
    <w:rsid w:val="76703579"/>
    <w:rsid w:val="767519E2"/>
    <w:rsid w:val="76796366"/>
    <w:rsid w:val="767F5A29"/>
    <w:rsid w:val="768B629C"/>
    <w:rsid w:val="769F5D44"/>
    <w:rsid w:val="76A038F3"/>
    <w:rsid w:val="76A43F99"/>
    <w:rsid w:val="76B617A0"/>
    <w:rsid w:val="76BD5C2A"/>
    <w:rsid w:val="76BF1584"/>
    <w:rsid w:val="76C16723"/>
    <w:rsid w:val="76CD5039"/>
    <w:rsid w:val="76D30D62"/>
    <w:rsid w:val="76D7521F"/>
    <w:rsid w:val="76DE7A68"/>
    <w:rsid w:val="76F009A8"/>
    <w:rsid w:val="76F12F74"/>
    <w:rsid w:val="76F36118"/>
    <w:rsid w:val="76F36309"/>
    <w:rsid w:val="771245C1"/>
    <w:rsid w:val="77127E4F"/>
    <w:rsid w:val="771B1F63"/>
    <w:rsid w:val="772E0AEC"/>
    <w:rsid w:val="77313D4D"/>
    <w:rsid w:val="77324E93"/>
    <w:rsid w:val="773E0374"/>
    <w:rsid w:val="777F52E9"/>
    <w:rsid w:val="778B2CE2"/>
    <w:rsid w:val="778F002F"/>
    <w:rsid w:val="77AE6C8F"/>
    <w:rsid w:val="77B034B6"/>
    <w:rsid w:val="77B87AD6"/>
    <w:rsid w:val="77C875A5"/>
    <w:rsid w:val="77CD76C5"/>
    <w:rsid w:val="77D1393B"/>
    <w:rsid w:val="77F21009"/>
    <w:rsid w:val="77F40FB7"/>
    <w:rsid w:val="77FE5DE8"/>
    <w:rsid w:val="78016613"/>
    <w:rsid w:val="783066AA"/>
    <w:rsid w:val="78395DAD"/>
    <w:rsid w:val="785E2D6D"/>
    <w:rsid w:val="786464D9"/>
    <w:rsid w:val="78764C12"/>
    <w:rsid w:val="787D2BB1"/>
    <w:rsid w:val="78811D5C"/>
    <w:rsid w:val="788D7EA7"/>
    <w:rsid w:val="789325AB"/>
    <w:rsid w:val="78A35F4D"/>
    <w:rsid w:val="78AC4C52"/>
    <w:rsid w:val="78CA10FB"/>
    <w:rsid w:val="78CE0BF1"/>
    <w:rsid w:val="790C5DD8"/>
    <w:rsid w:val="7918324D"/>
    <w:rsid w:val="79302BAF"/>
    <w:rsid w:val="79355972"/>
    <w:rsid w:val="79393B02"/>
    <w:rsid w:val="79487818"/>
    <w:rsid w:val="794E1140"/>
    <w:rsid w:val="795210CB"/>
    <w:rsid w:val="7952583D"/>
    <w:rsid w:val="79546408"/>
    <w:rsid w:val="79723E86"/>
    <w:rsid w:val="79865022"/>
    <w:rsid w:val="79885759"/>
    <w:rsid w:val="79973132"/>
    <w:rsid w:val="79A76E27"/>
    <w:rsid w:val="79B26B50"/>
    <w:rsid w:val="79B96F75"/>
    <w:rsid w:val="79BA1A81"/>
    <w:rsid w:val="79CB325E"/>
    <w:rsid w:val="79CC4EC5"/>
    <w:rsid w:val="79E41D48"/>
    <w:rsid w:val="79EB3F7A"/>
    <w:rsid w:val="79F97056"/>
    <w:rsid w:val="7A006913"/>
    <w:rsid w:val="7A441EA7"/>
    <w:rsid w:val="7A5854C7"/>
    <w:rsid w:val="7A5B4B03"/>
    <w:rsid w:val="7A5C194E"/>
    <w:rsid w:val="7A5C2227"/>
    <w:rsid w:val="7A7A445B"/>
    <w:rsid w:val="7A9E45ED"/>
    <w:rsid w:val="7AAD6672"/>
    <w:rsid w:val="7AE8240A"/>
    <w:rsid w:val="7B0E5C86"/>
    <w:rsid w:val="7B111EA3"/>
    <w:rsid w:val="7B11443E"/>
    <w:rsid w:val="7B2C7E4B"/>
    <w:rsid w:val="7B30005B"/>
    <w:rsid w:val="7B454A69"/>
    <w:rsid w:val="7B675C99"/>
    <w:rsid w:val="7B84468F"/>
    <w:rsid w:val="7B8623F8"/>
    <w:rsid w:val="7B863DF3"/>
    <w:rsid w:val="7B881151"/>
    <w:rsid w:val="7B8B0D6B"/>
    <w:rsid w:val="7B8C08E9"/>
    <w:rsid w:val="7B8F04CD"/>
    <w:rsid w:val="7B90109B"/>
    <w:rsid w:val="7B95751D"/>
    <w:rsid w:val="7BA2019D"/>
    <w:rsid w:val="7BB422D4"/>
    <w:rsid w:val="7BDC1277"/>
    <w:rsid w:val="7BE61443"/>
    <w:rsid w:val="7BEA29B2"/>
    <w:rsid w:val="7BED0AC0"/>
    <w:rsid w:val="7BFA55A5"/>
    <w:rsid w:val="7C2B1EB0"/>
    <w:rsid w:val="7C2D5A29"/>
    <w:rsid w:val="7C4810C6"/>
    <w:rsid w:val="7C4D62CB"/>
    <w:rsid w:val="7C5C4760"/>
    <w:rsid w:val="7C6A5F06"/>
    <w:rsid w:val="7C6C7E10"/>
    <w:rsid w:val="7C6E1D29"/>
    <w:rsid w:val="7C75312C"/>
    <w:rsid w:val="7C8B6DF3"/>
    <w:rsid w:val="7C9668C2"/>
    <w:rsid w:val="7C9B45B5"/>
    <w:rsid w:val="7CAD0B17"/>
    <w:rsid w:val="7CB170B6"/>
    <w:rsid w:val="7CB93F69"/>
    <w:rsid w:val="7CD7047A"/>
    <w:rsid w:val="7CF45794"/>
    <w:rsid w:val="7CF65039"/>
    <w:rsid w:val="7D046CFB"/>
    <w:rsid w:val="7D072982"/>
    <w:rsid w:val="7D317CE3"/>
    <w:rsid w:val="7D3D27BB"/>
    <w:rsid w:val="7D4F6C32"/>
    <w:rsid w:val="7D522498"/>
    <w:rsid w:val="7D756300"/>
    <w:rsid w:val="7D790C47"/>
    <w:rsid w:val="7D7B3183"/>
    <w:rsid w:val="7D7D288E"/>
    <w:rsid w:val="7D7E407B"/>
    <w:rsid w:val="7D841054"/>
    <w:rsid w:val="7D9451FC"/>
    <w:rsid w:val="7D951CD7"/>
    <w:rsid w:val="7D996517"/>
    <w:rsid w:val="7DA13810"/>
    <w:rsid w:val="7DA94EC2"/>
    <w:rsid w:val="7DAB2A30"/>
    <w:rsid w:val="7DDB1B48"/>
    <w:rsid w:val="7DF42662"/>
    <w:rsid w:val="7E292477"/>
    <w:rsid w:val="7E2B263C"/>
    <w:rsid w:val="7E372D8F"/>
    <w:rsid w:val="7E514A60"/>
    <w:rsid w:val="7E7D3BF5"/>
    <w:rsid w:val="7E8D493E"/>
    <w:rsid w:val="7EB0669D"/>
    <w:rsid w:val="7EB3455C"/>
    <w:rsid w:val="7EC759AE"/>
    <w:rsid w:val="7EDC4814"/>
    <w:rsid w:val="7F384D14"/>
    <w:rsid w:val="7F5160D2"/>
    <w:rsid w:val="7F5F5E73"/>
    <w:rsid w:val="7F7A5FD5"/>
    <w:rsid w:val="7F8C2C66"/>
    <w:rsid w:val="7FA61A82"/>
    <w:rsid w:val="7FA93818"/>
    <w:rsid w:val="7FBA7502"/>
    <w:rsid w:val="7FC23A98"/>
    <w:rsid w:val="7FCD40A1"/>
    <w:rsid w:val="7FE35DAB"/>
    <w:rsid w:val="7FE50E77"/>
    <w:rsid w:val="7FEA448D"/>
    <w:rsid w:val="7FED3D45"/>
    <w:rsid w:val="7FF028F9"/>
    <w:rsid w:val="7FF3586B"/>
    <w:rsid w:val="7FF56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360" w:lineRule="auto"/>
      <w:outlineLvl w:val="0"/>
    </w:pPr>
    <w:rPr>
      <w:rFonts w:eastAsia="隶书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100" w:beforeLines="100" w:line="360" w:lineRule="auto"/>
      <w:outlineLvl w:val="1"/>
    </w:pPr>
    <w:rPr>
      <w:rFonts w:ascii="Arial" w:hAnsi="Arial"/>
      <w:b/>
      <w:bCs/>
      <w:kern w:val="0"/>
      <w:szCs w:val="32"/>
    </w:rPr>
  </w:style>
  <w:style w:type="paragraph" w:styleId="4">
    <w:name w:val="heading 3"/>
    <w:basedOn w:val="1"/>
    <w:next w:val="5"/>
    <w:link w:val="29"/>
    <w:unhideWhenUsed/>
    <w:qFormat/>
    <w:uiPriority w:val="9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32"/>
    <w:qFormat/>
    <w:uiPriority w:val="0"/>
    <w:pPr>
      <w:ind w:firstLine="420"/>
    </w:pPr>
    <w:rPr>
      <w:rFonts w:ascii="Calibri" w:hAnsi="Calibri"/>
      <w:szCs w:val="22"/>
    </w:rPr>
  </w:style>
  <w:style w:type="paragraph" w:styleId="6">
    <w:name w:val="Document Map"/>
    <w:basedOn w:val="1"/>
    <w:link w:val="33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toa heading"/>
    <w:basedOn w:val="1"/>
    <w:next w:val="1"/>
    <w:semiHidden/>
    <w:qFormat/>
    <w:uiPriority w:val="0"/>
    <w:pPr>
      <w:adjustRightInd w:val="0"/>
      <w:spacing w:before="120"/>
      <w:textAlignment w:val="baseline"/>
    </w:pPr>
    <w:rPr>
      <w:rFonts w:cs="Arial"/>
      <w:kern w:val="0"/>
      <w:sz w:val="24"/>
      <w:szCs w:val="20"/>
      <w:lang w:eastAsia="ja-JP"/>
    </w:rPr>
  </w:style>
  <w:style w:type="paragraph" w:styleId="8">
    <w:name w:val="annotation text"/>
    <w:basedOn w:val="1"/>
    <w:link w:val="51"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31"/>
    <w:semiHidden/>
    <w:unhideWhenUsed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qFormat/>
    <w:uiPriority w:val="0"/>
    <w:pPr>
      <w:spacing w:line="360" w:lineRule="auto"/>
    </w:pPr>
    <w:rPr>
      <w:rFonts w:ascii="宋体" w:hAnsi="Courier New"/>
      <w:spacing w:val="-8"/>
      <w:sz w:val="24"/>
      <w:szCs w:val="20"/>
    </w:rPr>
  </w:style>
  <w:style w:type="paragraph" w:styleId="12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annotation subject"/>
    <w:basedOn w:val="8"/>
    <w:next w:val="8"/>
    <w:link w:val="52"/>
    <w:semiHidden/>
    <w:unhideWhenUsed/>
    <w:qFormat/>
    <w:uiPriority w:val="99"/>
    <w:rPr>
      <w:b/>
      <w:bCs/>
    </w:rPr>
  </w:style>
  <w:style w:type="paragraph" w:styleId="17">
    <w:name w:val="Body Text First Indent"/>
    <w:basedOn w:val="9"/>
    <w:link w:val="42"/>
    <w:semiHidden/>
    <w:unhideWhenUsed/>
    <w:qFormat/>
    <w:uiPriority w:val="99"/>
    <w:pPr>
      <w:ind w:firstLine="420" w:firstLineChars="1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2 Char"/>
    <w:basedOn w:val="20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25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sz w:val="24"/>
    </w:rPr>
  </w:style>
  <w:style w:type="character" w:customStyle="1" w:styleId="26">
    <w:name w:val="标题 1 字符"/>
    <w:basedOn w:val="20"/>
    <w:link w:val="2"/>
    <w:qFormat/>
    <w:uiPriority w:val="9"/>
    <w:rPr>
      <w:rFonts w:ascii="Times New Roman" w:hAnsi="Times New Roman" w:eastAsia="隶书" w:cs="Times New Roman"/>
      <w:b/>
      <w:bCs/>
      <w:kern w:val="44"/>
      <w:sz w:val="44"/>
      <w:szCs w:val="44"/>
    </w:rPr>
  </w:style>
  <w:style w:type="paragraph" w:styleId="27">
    <w:name w:val="List Paragraph"/>
    <w:basedOn w:val="1"/>
    <w:link w:val="53"/>
    <w:qFormat/>
    <w:uiPriority w:val="34"/>
    <w:pPr>
      <w:ind w:firstLine="420" w:firstLineChars="200"/>
    </w:pPr>
  </w:style>
  <w:style w:type="character" w:customStyle="1" w:styleId="28">
    <w:name w:val="s"/>
    <w:basedOn w:val="20"/>
    <w:qFormat/>
    <w:uiPriority w:val="0"/>
  </w:style>
  <w:style w:type="character" w:customStyle="1" w:styleId="29">
    <w:name w:val="标题 3 字符"/>
    <w:basedOn w:val="20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标题 2 字符"/>
    <w:link w:val="3"/>
    <w:qFormat/>
    <w:uiPriority w:val="0"/>
    <w:rPr>
      <w:rFonts w:ascii="Arial" w:hAnsi="Arial" w:eastAsia="宋体" w:cs="Times New Roman"/>
      <w:b/>
      <w:bCs/>
      <w:sz w:val="21"/>
      <w:szCs w:val="32"/>
    </w:rPr>
  </w:style>
  <w:style w:type="character" w:customStyle="1" w:styleId="31">
    <w:name w:val="正文文本缩进 字符"/>
    <w:basedOn w:val="20"/>
    <w:link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2">
    <w:name w:val="正文缩进 字符"/>
    <w:link w:val="5"/>
    <w:qFormat/>
    <w:uiPriority w:val="0"/>
  </w:style>
  <w:style w:type="character" w:customStyle="1" w:styleId="33">
    <w:name w:val="文档结构图 字符"/>
    <w:basedOn w:val="20"/>
    <w:link w:val="6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34">
    <w:name w:val="页眉 字符"/>
    <w:basedOn w:val="20"/>
    <w:link w:val="1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5">
    <w:name w:val="页脚 字符"/>
    <w:basedOn w:val="20"/>
    <w:link w:val="1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6">
    <w:name w:val="KSERT Char Char"/>
    <w:link w:val="37"/>
    <w:qFormat/>
    <w:uiPriority w:val="0"/>
    <w:rPr>
      <w:kern w:val="2"/>
      <w:sz w:val="24"/>
      <w:szCs w:val="24"/>
    </w:rPr>
  </w:style>
  <w:style w:type="paragraph" w:customStyle="1" w:styleId="37">
    <w:name w:val="KSERT"/>
    <w:basedOn w:val="1"/>
    <w:link w:val="36"/>
    <w:qFormat/>
    <w:uiPriority w:val="0"/>
    <w:pPr>
      <w:spacing w:line="360" w:lineRule="auto"/>
      <w:ind w:firstLine="480" w:firstLineChars="200"/>
    </w:pPr>
    <w:rPr>
      <w:rFonts w:ascii="Calibri" w:hAnsi="Calibri"/>
      <w:sz w:val="24"/>
    </w:rPr>
  </w:style>
  <w:style w:type="character" w:customStyle="1" w:styleId="38">
    <w:name w:val="header odd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正文缩进 Char Char"/>
    <w:link w:val="40"/>
    <w:qFormat/>
    <w:uiPriority w:val="0"/>
    <w:rPr>
      <w:sz w:val="24"/>
    </w:rPr>
  </w:style>
  <w:style w:type="paragraph" w:customStyle="1" w:styleId="40">
    <w:name w:val="正文缩进1"/>
    <w:basedOn w:val="1"/>
    <w:link w:val="39"/>
    <w:qFormat/>
    <w:uiPriority w:val="0"/>
    <w:pPr>
      <w:autoSpaceDE w:val="0"/>
      <w:autoSpaceDN w:val="0"/>
      <w:spacing w:line="360" w:lineRule="auto"/>
      <w:ind w:left="181" w:firstLine="420"/>
    </w:pPr>
    <w:rPr>
      <w:rFonts w:ascii="Calibri" w:hAnsi="Calibri"/>
      <w:kern w:val="0"/>
      <w:sz w:val="24"/>
      <w:szCs w:val="20"/>
    </w:rPr>
  </w:style>
  <w:style w:type="character" w:customStyle="1" w:styleId="41">
    <w:name w:val="正文文本 字符"/>
    <w:basedOn w:val="20"/>
    <w:link w:val="9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2">
    <w:name w:val="正文文本首行缩进 字符"/>
    <w:basedOn w:val="41"/>
    <w:link w:val="17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3">
    <w:name w:val="p141"/>
    <w:qFormat/>
    <w:uiPriority w:val="0"/>
    <w:rPr>
      <w:sz w:val="21"/>
      <w:szCs w:val="21"/>
    </w:rPr>
  </w:style>
  <w:style w:type="paragraph" w:customStyle="1" w:styleId="44">
    <w:name w:val="正文_4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5">
    <w:name w:val="正文_7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6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正文_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">
    <w:name w:val="批注框文本 字符"/>
    <w:basedOn w:val="20"/>
    <w:link w:val="12"/>
    <w:semiHidden/>
    <w:qFormat/>
    <w:uiPriority w:val="99"/>
    <w:rPr>
      <w:kern w:val="2"/>
      <w:sz w:val="18"/>
      <w:szCs w:val="18"/>
    </w:rPr>
  </w:style>
  <w:style w:type="paragraph" w:customStyle="1" w:styleId="49">
    <w:name w:val="样式 样式 标题 2H2PIM2Heading 2 Hidden2nd levelh22Header 2l2Titr... + ..."/>
    <w:basedOn w:val="1"/>
    <w:qFormat/>
    <w:uiPriority w:val="0"/>
    <w:pPr>
      <w:keepNext/>
      <w:keepLines/>
      <w:numPr>
        <w:ilvl w:val="1"/>
        <w:numId w:val="1"/>
      </w:numPr>
      <w:spacing w:beforeLines="50" w:line="360" w:lineRule="auto"/>
      <w:outlineLvl w:val="1"/>
    </w:pPr>
    <w:rPr>
      <w:rFonts w:ascii="宋体" w:hAnsi="宋体" w:cs="宋体"/>
      <w:bCs/>
      <w:sz w:val="28"/>
    </w:rPr>
  </w:style>
  <w:style w:type="paragraph" w:styleId="5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1">
    <w:name w:val="批注文字 字符"/>
    <w:basedOn w:val="20"/>
    <w:link w:val="8"/>
    <w:semiHidden/>
    <w:qFormat/>
    <w:uiPriority w:val="99"/>
    <w:rPr>
      <w:kern w:val="2"/>
      <w:sz w:val="21"/>
      <w:szCs w:val="24"/>
    </w:rPr>
  </w:style>
  <w:style w:type="character" w:customStyle="1" w:styleId="52">
    <w:name w:val="批注主题 字符"/>
    <w:basedOn w:val="51"/>
    <w:link w:val="16"/>
    <w:qFormat/>
    <w:uiPriority w:val="0"/>
    <w:rPr>
      <w:kern w:val="2"/>
      <w:sz w:val="21"/>
      <w:szCs w:val="24"/>
    </w:rPr>
  </w:style>
  <w:style w:type="character" w:customStyle="1" w:styleId="53">
    <w:name w:val="列表段落 字符"/>
    <w:link w:val="27"/>
    <w:qFormat/>
    <w:uiPriority w:val="34"/>
    <w:rPr>
      <w:kern w:val="2"/>
      <w:sz w:val="21"/>
      <w:szCs w:val="24"/>
    </w:rPr>
  </w:style>
  <w:style w:type="paragraph" w:customStyle="1" w:styleId="5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正文_1"/>
    <w:basedOn w:val="1"/>
    <w:next w:val="1"/>
    <w:qFormat/>
    <w:uiPriority w:val="0"/>
    <w:rPr>
      <w:rFonts w:ascii="Calibri" w:hAnsi="Calibri" w:cs="Times New Roman"/>
      <w:sz w:val="21"/>
      <w:szCs w:val="21"/>
    </w:rPr>
  </w:style>
  <w:style w:type="character" w:customStyle="1" w:styleId="56">
    <w:name w:val="p141_0"/>
    <w:qFormat/>
    <w:uiPriority w:val="0"/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xyczc\&#25237;&#26631;&#20070;\&#24066;&#20013;&#21307;&#21307;&#38498;\2020\&#24191;&#24030;&#24066;&#20013;&#21307;&#21307;&#38498;&#35745;&#31639;&#26426;&#30456;&#20851;&#35774;&#22791;&#32500;&#20445;&#26381;&#21153;&#39033;&#30446;&#25307;&#26631;&#25991;&#20214;2020060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广州市中医医院计算机相关设备维保服务项目招标文件20200602.dot</Template>
  <Company>微软中国</Company>
  <Pages>2</Pages>
  <Words>186</Words>
  <Characters>186</Characters>
  <Lines>149</Lines>
  <Paragraphs>41</Paragraphs>
  <TotalTime>12</TotalTime>
  <ScaleCrop>false</ScaleCrop>
  <LinksUpToDate>false</LinksUpToDate>
  <CharactersWithSpaces>193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2020-06-03T07:34:00Z</dcterms:created>
  <dc:creator>微软用户</dc:creator>
  <cp:lastModifiedBy>:pyy</cp:lastModifiedBy>
  <cp:lastPrinted>2025-07-24T01:50:00Z</cp:lastPrinted>
  <dcterms:modified xsi:type="dcterms:W3CDTF">2026-01-22T09:37:31Z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08CCB9ADDBC440B98E58D23AB295F334_13</vt:lpwstr>
  </property>
  <property fmtid="{D5CDD505-2E9C-101B-9397-08002B2CF9AE}" pid="4" name="KSOTemplateDocerSaveRecord">
    <vt:lpwstr>eyJoZGlkIjoiZDY5NmQxMDhiZWRkY2E3NzYxNzUxYjE0MGU5YTU0YjQiLCJ1c2VySWQiOiIxNzc5ODE0MDY5In0=</vt:lpwstr>
  </property>
</Properties>
</file>